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E8" w:rsidRPr="009A37C6" w:rsidRDefault="00292FE8" w:rsidP="0041573F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1.45pt;margin-top:.15pt;width:570.15pt;height:791.85pt;z-index:251658240">
            <v:imagedata r:id="rId5" o:title=""/>
            <w10:wrap type="square"/>
          </v:shape>
        </w:pict>
      </w:r>
      <w:r>
        <w:rPr>
          <w:rFonts w:ascii="Times New Roman" w:hAnsi="Times New Roman" w:cs="Times New Roman"/>
          <w:sz w:val="26"/>
          <w:szCs w:val="26"/>
        </w:rPr>
        <w:br w:type="page"/>
      </w:r>
      <w:r w:rsidRPr="009A37C6">
        <w:rPr>
          <w:rFonts w:ascii="Times New Roman" w:hAnsi="Times New Roman" w:cs="Times New Roman"/>
          <w:b/>
          <w:bCs/>
          <w:sz w:val="24"/>
          <w:szCs w:val="24"/>
        </w:rPr>
        <w:t>Пояснительная   записка</w:t>
      </w:r>
    </w:p>
    <w:p w:rsidR="00292FE8" w:rsidRDefault="00292FE8" w:rsidP="00BC14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A37C6">
        <w:rPr>
          <w:rFonts w:ascii="Times New Roman" w:hAnsi="Times New Roman" w:cs="Times New Roman"/>
          <w:sz w:val="24"/>
          <w:szCs w:val="24"/>
        </w:rPr>
        <w:t xml:space="preserve">абочая программа по немецкому языку </w:t>
      </w:r>
      <w:r>
        <w:rPr>
          <w:rFonts w:ascii="Times New Roman" w:hAnsi="Times New Roman" w:cs="Times New Roman"/>
          <w:sz w:val="24"/>
          <w:szCs w:val="24"/>
        </w:rPr>
        <w:t xml:space="preserve">(2 класс) </w:t>
      </w:r>
      <w:r w:rsidRPr="005A19DA">
        <w:rPr>
          <w:rFonts w:ascii="Times New Roman" w:hAnsi="Times New Roman" w:cs="Times New Roman"/>
          <w:sz w:val="26"/>
          <w:szCs w:val="26"/>
        </w:rPr>
        <w:t>составлена в соответствии с основными положениями Федерального государственного образовательного стандарта начального общего образования (20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5A19DA">
        <w:rPr>
          <w:rFonts w:ascii="Times New Roman" w:hAnsi="Times New Roman" w:cs="Times New Roman"/>
          <w:sz w:val="26"/>
          <w:szCs w:val="26"/>
        </w:rPr>
        <w:t xml:space="preserve"> г.), Концепции духовно-нравственного развития и воспитания личности гражданина России, Основной общеобразовательной программы начального общего образования  МБОУ «Госконзаводская СОШ» (2011 г.),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19DA">
        <w:rPr>
          <w:rFonts w:ascii="Times New Roman" w:hAnsi="Times New Roman" w:cs="Times New Roman"/>
          <w:sz w:val="26"/>
          <w:szCs w:val="26"/>
        </w:rPr>
        <w:t>авторской программы</w:t>
      </w:r>
      <w:r w:rsidRPr="009A37C6">
        <w:rPr>
          <w:rFonts w:ascii="Times New Roman" w:hAnsi="Times New Roman" w:cs="Times New Roman"/>
          <w:sz w:val="24"/>
          <w:szCs w:val="24"/>
        </w:rPr>
        <w:t xml:space="preserve"> «Предметная линия  учебников И. Л. БИМ  2-4 классы» авторов И.Л. Бим, Л.И. Рыжова, Москва,  «Просвещение»,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A37C6">
        <w:rPr>
          <w:rFonts w:ascii="Times New Roman" w:hAnsi="Times New Roman" w:cs="Times New Roman"/>
          <w:sz w:val="24"/>
          <w:szCs w:val="24"/>
        </w:rPr>
        <w:t xml:space="preserve">2011 </w:t>
      </w:r>
      <w:r>
        <w:rPr>
          <w:rFonts w:ascii="Times New Roman" w:hAnsi="Times New Roman" w:cs="Times New Roman"/>
          <w:sz w:val="24"/>
          <w:szCs w:val="24"/>
        </w:rPr>
        <w:t>г.).</w:t>
      </w:r>
    </w:p>
    <w:p w:rsidR="00292FE8" w:rsidRPr="009A37C6" w:rsidRDefault="00292FE8" w:rsidP="00BC14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-1"/>
          <w:sz w:val="24"/>
          <w:szCs w:val="24"/>
        </w:rPr>
        <w:t xml:space="preserve">Изучение иностранного языка в начальной школе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>МБОУ «</w:t>
      </w:r>
      <w:r w:rsidRPr="00BC1407">
        <w:rPr>
          <w:rFonts w:ascii="Times New Roman" w:hAnsi="Times New Roman" w:cs="Times New Roman"/>
          <w:spacing w:val="-1"/>
          <w:sz w:val="24"/>
          <w:szCs w:val="24"/>
        </w:rPr>
        <w:t>Госконзаводская СОШ</w:t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>» начина</w:t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A37C6">
        <w:rPr>
          <w:rFonts w:ascii="Times New Roman" w:hAnsi="Times New Roman" w:cs="Times New Roman"/>
          <w:sz w:val="24"/>
          <w:szCs w:val="24"/>
        </w:rPr>
        <w:t xml:space="preserve">ется со 2 класса, что позволяет использовать сенситивный </w:t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 xml:space="preserve">(особенно чувствительный) период в речевом развитии детей </w:t>
      </w:r>
      <w:r w:rsidRPr="009A37C6">
        <w:rPr>
          <w:rFonts w:ascii="Times New Roman" w:hAnsi="Times New Roman" w:cs="Times New Roman"/>
          <w:spacing w:val="3"/>
          <w:sz w:val="24"/>
          <w:szCs w:val="24"/>
        </w:rPr>
        <w:t>для ознакомления их с новым языковым миром, для разви</w:t>
      </w:r>
      <w:r w:rsidRPr="009A37C6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>тия их речевых способностей, в том числе иноязычных, а так</w:t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softHyphen/>
        <w:t>же в большей мере использовать воспитательный, развиваю</w:t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A37C6">
        <w:rPr>
          <w:rFonts w:ascii="Times New Roman" w:hAnsi="Times New Roman" w:cs="Times New Roman"/>
          <w:spacing w:val="3"/>
          <w:sz w:val="24"/>
          <w:szCs w:val="24"/>
        </w:rPr>
        <w:t>щий потенциал иностранного языка как учебного предмета.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z w:val="24"/>
          <w:szCs w:val="24"/>
        </w:rPr>
        <w:t>В данной программе нашли отражение тенденции в раз</w:t>
      </w:r>
      <w:r w:rsidRPr="009A37C6">
        <w:rPr>
          <w:rFonts w:ascii="Times New Roman" w:hAnsi="Times New Roman" w:cs="Times New Roman"/>
          <w:sz w:val="24"/>
          <w:szCs w:val="24"/>
        </w:rPr>
        <w:softHyphen/>
      </w:r>
      <w:r w:rsidRPr="009A37C6">
        <w:rPr>
          <w:rFonts w:ascii="Times New Roman" w:hAnsi="Times New Roman" w:cs="Times New Roman"/>
          <w:spacing w:val="-2"/>
          <w:sz w:val="24"/>
          <w:szCs w:val="24"/>
        </w:rPr>
        <w:t xml:space="preserve">витии общего образования на его первой ступени, которые </w:t>
      </w:r>
      <w:r w:rsidRPr="009A37C6">
        <w:rPr>
          <w:rFonts w:ascii="Times New Roman" w:hAnsi="Times New Roman" w:cs="Times New Roman"/>
          <w:spacing w:val="-3"/>
          <w:sz w:val="24"/>
          <w:szCs w:val="24"/>
        </w:rPr>
        <w:t xml:space="preserve">закреплены в федеральном государственном образовательном </w:t>
      </w:r>
      <w:r w:rsidRPr="009A37C6">
        <w:rPr>
          <w:rFonts w:ascii="Times New Roman" w:hAnsi="Times New Roman" w:cs="Times New Roman"/>
          <w:spacing w:val="-2"/>
          <w:sz w:val="24"/>
          <w:szCs w:val="24"/>
        </w:rPr>
        <w:t>стандарте начального образования и прежде всего следующие:</w:t>
      </w:r>
    </w:p>
    <w:p w:rsidR="00292FE8" w:rsidRPr="009A37C6" w:rsidRDefault="00292FE8" w:rsidP="0041573F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1"/>
          <w:sz w:val="24"/>
          <w:szCs w:val="24"/>
        </w:rPr>
        <w:t>личностно ориентированный, деятельностный, продук</w:t>
      </w:r>
      <w:r w:rsidRPr="009A37C6">
        <w:rPr>
          <w:rFonts w:ascii="Times New Roman" w:hAnsi="Times New Roman" w:cs="Times New Roman"/>
          <w:sz w:val="24"/>
          <w:szCs w:val="24"/>
        </w:rPr>
        <w:t>тивный характер обучения;</w:t>
      </w:r>
    </w:p>
    <w:p w:rsidR="00292FE8" w:rsidRPr="009A37C6" w:rsidRDefault="00292FE8" w:rsidP="0041573F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2"/>
          <w:sz w:val="24"/>
          <w:szCs w:val="24"/>
        </w:rPr>
        <w:t>значительно больше внимания развитию уже в началь</w:t>
      </w:r>
      <w:r w:rsidRPr="009A37C6">
        <w:rPr>
          <w:rFonts w:ascii="Times New Roman" w:hAnsi="Times New Roman" w:cs="Times New Roman"/>
          <w:spacing w:val="3"/>
          <w:sz w:val="24"/>
          <w:szCs w:val="24"/>
        </w:rPr>
        <w:t xml:space="preserve">ной школе общеучебных умений и универсальных учебных </w:t>
      </w:r>
      <w:r w:rsidRPr="009A37C6">
        <w:rPr>
          <w:rFonts w:ascii="Times New Roman" w:hAnsi="Times New Roman" w:cs="Times New Roman"/>
          <w:spacing w:val="-4"/>
          <w:sz w:val="24"/>
          <w:szCs w:val="24"/>
        </w:rPr>
        <w:t>действий.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1"/>
          <w:sz w:val="24"/>
          <w:szCs w:val="24"/>
        </w:rPr>
        <w:t>Именно в начальной школе следует закладывать фунда</w:t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 xml:space="preserve">мент для развития разносторонних умений учиться, для формирования и развития мотивации к изучению иностранного </w:t>
      </w:r>
      <w:r w:rsidRPr="009A37C6">
        <w:rPr>
          <w:rFonts w:ascii="Times New Roman" w:hAnsi="Times New Roman" w:cs="Times New Roman"/>
          <w:spacing w:val="4"/>
          <w:sz w:val="24"/>
          <w:szCs w:val="24"/>
        </w:rPr>
        <w:t xml:space="preserve">языка и в целом к образованию и самообразованию «через </w:t>
      </w:r>
      <w:r w:rsidRPr="009A37C6">
        <w:rPr>
          <w:rFonts w:ascii="Times New Roman" w:hAnsi="Times New Roman" w:cs="Times New Roman"/>
          <w:spacing w:val="-2"/>
          <w:sz w:val="24"/>
          <w:szCs w:val="24"/>
        </w:rPr>
        <w:t>всю жизнь».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>Цели курса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before="91" w:after="0" w:line="254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-2"/>
          <w:sz w:val="24"/>
          <w:szCs w:val="24"/>
        </w:rPr>
        <w:t xml:space="preserve">Интегративная цель обучения немецкому языку младших школьников включает развитие у учащихся начальной школы 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 xml:space="preserve">коммуникативной компетенции на элементарном уровне в </w:t>
      </w:r>
      <w:r w:rsidRPr="009A37C6">
        <w:rPr>
          <w:rFonts w:ascii="Times New Roman" w:hAnsi="Times New Roman" w:cs="Times New Roman"/>
          <w:spacing w:val="-3"/>
          <w:sz w:val="24"/>
          <w:szCs w:val="24"/>
        </w:rPr>
        <w:t xml:space="preserve">четырёх основных видах речевой деятельности: аудировании, </w:t>
      </w:r>
      <w:r w:rsidRPr="009A37C6">
        <w:rPr>
          <w:rFonts w:ascii="Times New Roman" w:hAnsi="Times New Roman" w:cs="Times New Roman"/>
          <w:spacing w:val="3"/>
          <w:sz w:val="24"/>
          <w:szCs w:val="24"/>
        </w:rPr>
        <w:t>говорении, чтении и письме.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-1"/>
          <w:sz w:val="24"/>
          <w:szCs w:val="24"/>
        </w:rPr>
        <w:t>Под элементарной коммуникативной компетенцией пони</w:t>
      </w:r>
      <w:r w:rsidRPr="009A37C6">
        <w:rPr>
          <w:rFonts w:ascii="Times New Roman" w:hAnsi="Times New Roman" w:cs="Times New Roman"/>
          <w:spacing w:val="-3"/>
          <w:sz w:val="24"/>
          <w:szCs w:val="24"/>
        </w:rPr>
        <w:t>мается способность и готовность младшего школьника осуще</w:t>
      </w:r>
      <w:r w:rsidRPr="009A37C6">
        <w:rPr>
          <w:rFonts w:ascii="Times New Roman" w:hAnsi="Times New Roman" w:cs="Times New Roman"/>
          <w:sz w:val="24"/>
          <w:szCs w:val="24"/>
        </w:rPr>
        <w:t>ствлять межличностное и межкультурное общение на доступ</w:t>
      </w:r>
      <w:r w:rsidRPr="009A37C6">
        <w:rPr>
          <w:rFonts w:ascii="Times New Roman" w:hAnsi="Times New Roman" w:cs="Times New Roman"/>
          <w:spacing w:val="-2"/>
          <w:sz w:val="24"/>
          <w:szCs w:val="24"/>
        </w:rPr>
        <w:t xml:space="preserve">ном для учащегося начальной школы уровне с носителями </w:t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>немецкого языка в устной и письменной форме в ограничен</w:t>
      </w:r>
      <w:r w:rsidRPr="009A37C6">
        <w:rPr>
          <w:rFonts w:ascii="Times New Roman" w:hAnsi="Times New Roman" w:cs="Times New Roman"/>
          <w:spacing w:val="4"/>
          <w:sz w:val="24"/>
          <w:szCs w:val="24"/>
        </w:rPr>
        <w:t>ном круге типичных ситуаций и сфер общения.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2"/>
          <w:sz w:val="24"/>
          <w:szCs w:val="24"/>
        </w:rPr>
        <w:t>Изучение немецкого языка в начальной школе имеет сле</w:t>
      </w:r>
      <w:r w:rsidRPr="009A37C6">
        <w:rPr>
          <w:rFonts w:ascii="Times New Roman" w:hAnsi="Times New Roman" w:cs="Times New Roman"/>
          <w:spacing w:val="-3"/>
          <w:sz w:val="24"/>
          <w:szCs w:val="24"/>
        </w:rPr>
        <w:t xml:space="preserve">дующие </w:t>
      </w:r>
      <w:r w:rsidRPr="009A37C6">
        <w:rPr>
          <w:rFonts w:ascii="Times New Roman" w:hAnsi="Times New Roman" w:cs="Times New Roman"/>
          <w:b/>
          <w:bCs/>
          <w:spacing w:val="-3"/>
          <w:sz w:val="24"/>
          <w:szCs w:val="24"/>
        </w:rPr>
        <w:t>цели:</w:t>
      </w:r>
    </w:p>
    <w:p w:rsidR="00292FE8" w:rsidRPr="009A37C6" w:rsidRDefault="00292FE8" w:rsidP="00BC140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z w:val="24"/>
          <w:szCs w:val="24"/>
        </w:rPr>
        <w:t>•</w:t>
      </w:r>
      <w:r w:rsidRPr="009A37C6">
        <w:rPr>
          <w:rFonts w:ascii="Times New Roman" w:hAnsi="Times New Roman" w:cs="Times New Roman"/>
          <w:sz w:val="24"/>
          <w:szCs w:val="24"/>
        </w:rPr>
        <w:tab/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 xml:space="preserve">учебные (формирование коммуникативной компетенции 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>элементарного уровня в устных (аудирование и говорение) и письменных (чтение и письмо) видах речевой деятельности);</w:t>
      </w:r>
    </w:p>
    <w:p w:rsidR="00292FE8" w:rsidRPr="00BC1407" w:rsidRDefault="00292FE8" w:rsidP="00BC1407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C1407">
        <w:rPr>
          <w:rFonts w:ascii="Times New Roman" w:hAnsi="Times New Roman" w:cs="Times New Roman"/>
          <w:spacing w:val="-1"/>
          <w:sz w:val="24"/>
          <w:szCs w:val="24"/>
        </w:rPr>
        <w:t>образовательные (приобщение учащихся к новому соци</w:t>
      </w:r>
      <w:r w:rsidRPr="00BC1407">
        <w:rPr>
          <w:rFonts w:ascii="Times New Roman" w:hAnsi="Times New Roman" w:cs="Times New Roman"/>
          <w:spacing w:val="3"/>
          <w:sz w:val="24"/>
          <w:szCs w:val="24"/>
        </w:rPr>
        <w:t>альному опыту с использованием немецкого языка: знаком</w:t>
      </w:r>
      <w:r w:rsidRPr="00BC1407">
        <w:rPr>
          <w:rFonts w:ascii="Times New Roman" w:hAnsi="Times New Roman" w:cs="Times New Roman"/>
          <w:sz w:val="24"/>
          <w:szCs w:val="24"/>
        </w:rPr>
        <w:t xml:space="preserve">ство младших школьников с миром зарубежных сверстников, </w:t>
      </w:r>
      <w:r w:rsidRPr="00BC1407">
        <w:rPr>
          <w:rFonts w:ascii="Times New Roman" w:hAnsi="Times New Roman" w:cs="Times New Roman"/>
          <w:spacing w:val="1"/>
          <w:sz w:val="24"/>
          <w:szCs w:val="24"/>
        </w:rPr>
        <w:t>с зарубежным детским фольклором и доступными образцами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1407">
        <w:rPr>
          <w:rFonts w:ascii="Times New Roman" w:hAnsi="Times New Roman" w:cs="Times New Roman"/>
          <w:spacing w:val="-2"/>
          <w:sz w:val="24"/>
          <w:szCs w:val="24"/>
        </w:rPr>
        <w:t>художественной литературы; воспитание дружелюбного отно</w:t>
      </w:r>
      <w:r w:rsidRPr="00BC1407">
        <w:rPr>
          <w:rFonts w:ascii="Times New Roman" w:hAnsi="Times New Roman" w:cs="Times New Roman"/>
          <w:sz w:val="24"/>
          <w:szCs w:val="24"/>
        </w:rPr>
        <w:t xml:space="preserve">шения к представителям других стран, расширение кругозора </w:t>
      </w:r>
      <w:r w:rsidRPr="00BC1407">
        <w:rPr>
          <w:rFonts w:ascii="Times New Roman" w:hAnsi="Times New Roman" w:cs="Times New Roman"/>
          <w:spacing w:val="-1"/>
          <w:sz w:val="24"/>
          <w:szCs w:val="24"/>
        </w:rPr>
        <w:t>и развитие межкультурных представлений);</w:t>
      </w:r>
    </w:p>
    <w:p w:rsidR="00292FE8" w:rsidRPr="009A37C6" w:rsidRDefault="00292FE8" w:rsidP="00BC1407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-4"/>
          <w:sz w:val="24"/>
          <w:szCs w:val="24"/>
        </w:rPr>
        <w:t xml:space="preserve">развивающие (развитие интеллектуальных функций и универсальных учебных умений младших школьников, повышение </w:t>
      </w:r>
      <w:r w:rsidRPr="009A37C6">
        <w:rPr>
          <w:rFonts w:ascii="Times New Roman" w:hAnsi="Times New Roman" w:cs="Times New Roman"/>
          <w:spacing w:val="2"/>
          <w:sz w:val="24"/>
          <w:szCs w:val="24"/>
        </w:rPr>
        <w:t xml:space="preserve">их речевых возможностей, укрепление учебной мотивации в </w:t>
      </w:r>
      <w:r w:rsidRPr="009A37C6">
        <w:rPr>
          <w:rFonts w:ascii="Times New Roman" w:hAnsi="Times New Roman" w:cs="Times New Roman"/>
          <w:spacing w:val="7"/>
          <w:sz w:val="24"/>
          <w:szCs w:val="24"/>
        </w:rPr>
        <w:t xml:space="preserve">изучении немецкого языка и расширение познавательных </w:t>
      </w:r>
      <w:r w:rsidRPr="009A37C6">
        <w:rPr>
          <w:rFonts w:ascii="Times New Roman" w:hAnsi="Times New Roman" w:cs="Times New Roman"/>
          <w:spacing w:val="-7"/>
          <w:sz w:val="24"/>
          <w:szCs w:val="24"/>
        </w:rPr>
        <w:t>интересов);</w:t>
      </w:r>
    </w:p>
    <w:p w:rsidR="00292FE8" w:rsidRPr="009A37C6" w:rsidRDefault="00292FE8" w:rsidP="0041573F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-1"/>
          <w:sz w:val="24"/>
          <w:szCs w:val="24"/>
        </w:rPr>
        <w:t>воспитательные (воспитание нравственных качеств лич</w:t>
      </w:r>
      <w:r w:rsidRPr="009A37C6">
        <w:rPr>
          <w:rFonts w:ascii="Times New Roman" w:hAnsi="Times New Roman" w:cs="Times New Roman"/>
          <w:spacing w:val="5"/>
          <w:sz w:val="24"/>
          <w:szCs w:val="24"/>
        </w:rPr>
        <w:t>ности младшего школьника, волевой саморегуляции, толе</w:t>
      </w:r>
      <w:r w:rsidRPr="009A37C6">
        <w:rPr>
          <w:rFonts w:ascii="Times New Roman" w:hAnsi="Times New Roman" w:cs="Times New Roman"/>
          <w:spacing w:val="10"/>
          <w:sz w:val="24"/>
          <w:szCs w:val="24"/>
        </w:rPr>
        <w:t xml:space="preserve">рантного отношения и уважения к представителям иных </w:t>
      </w:r>
      <w:r w:rsidRPr="009A37C6">
        <w:rPr>
          <w:rFonts w:ascii="Times New Roman" w:hAnsi="Times New Roman" w:cs="Times New Roman"/>
          <w:spacing w:val="4"/>
          <w:sz w:val="24"/>
          <w:szCs w:val="24"/>
        </w:rPr>
        <w:t xml:space="preserve">культур, ответственного отношения к учёбе и порученному </w:t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>делу, чувства патриотизма).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firstLine="284"/>
        <w:jc w:val="center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Общая характеристика </w:t>
      </w:r>
      <w:r w:rsidRPr="009A37C6">
        <w:rPr>
          <w:rFonts w:ascii="Times New Roman" w:hAnsi="Times New Roman" w:cs="Times New Roman"/>
          <w:b/>
          <w:bCs/>
          <w:spacing w:val="3"/>
          <w:sz w:val="24"/>
          <w:szCs w:val="24"/>
        </w:rPr>
        <w:t>учебного предмета</w:t>
      </w:r>
    </w:p>
    <w:p w:rsidR="00292FE8" w:rsidRPr="009A37C6" w:rsidRDefault="00292FE8" w:rsidP="004157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z w:val="24"/>
          <w:szCs w:val="24"/>
        </w:rPr>
        <w:t xml:space="preserve">Иностранный язык </w:t>
      </w:r>
      <w:r>
        <w:rPr>
          <w:rFonts w:ascii="Times New Roman" w:hAnsi="Times New Roman" w:cs="Times New Roman"/>
          <w:sz w:val="24"/>
          <w:szCs w:val="24"/>
        </w:rPr>
        <w:t>— один из важных учебных предме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>тов в системе подготовки современного младшего школьни</w:t>
      </w:r>
      <w:r w:rsidRPr="009A37C6">
        <w:rPr>
          <w:rFonts w:ascii="Times New Roman" w:hAnsi="Times New Roman" w:cs="Times New Roman"/>
          <w:spacing w:val="7"/>
          <w:sz w:val="24"/>
          <w:szCs w:val="24"/>
        </w:rPr>
        <w:t xml:space="preserve">ка в условиях поликультурного и многоязычного мира. </w:t>
      </w:r>
      <w:r w:rsidRPr="009A37C6">
        <w:rPr>
          <w:rFonts w:ascii="Times New Roman" w:hAnsi="Times New Roman" w:cs="Times New Roman"/>
          <w:sz w:val="24"/>
          <w:szCs w:val="24"/>
        </w:rPr>
        <w:t>Наряду с русским языком и литературным чтением он фор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>мирует коммуникативную культуру школьника, способству</w:t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 xml:space="preserve">ет его общему речевому развитию, расширению кругозора и </w:t>
      </w:r>
      <w:r w:rsidRPr="009A37C6">
        <w:rPr>
          <w:rFonts w:ascii="Times New Roman" w:hAnsi="Times New Roman" w:cs="Times New Roman"/>
          <w:sz w:val="24"/>
          <w:szCs w:val="24"/>
        </w:rPr>
        <w:t xml:space="preserve">воспитанию. Изучение иностранного языка и в том числе 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>немецкого способствует приобщению школьников к культуре другого народа и вмест</w:t>
      </w:r>
      <w:r>
        <w:rPr>
          <w:rFonts w:ascii="Times New Roman" w:hAnsi="Times New Roman" w:cs="Times New Roman"/>
          <w:spacing w:val="1"/>
          <w:sz w:val="24"/>
          <w:szCs w:val="24"/>
        </w:rPr>
        <w:t>е с тем осознанию себя как носи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>телей культуры и духовных ценностей своего народа и соответственно осознанию своей национальной идентичнос</w:t>
      </w:r>
      <w:r w:rsidRPr="009A37C6">
        <w:rPr>
          <w:rFonts w:ascii="Times New Roman" w:hAnsi="Times New Roman" w:cs="Times New Roman"/>
          <w:spacing w:val="10"/>
          <w:sz w:val="24"/>
          <w:szCs w:val="24"/>
        </w:rPr>
        <w:t xml:space="preserve">ти. Изучение немецкого языка в начальной школе носит </w:t>
      </w:r>
      <w:r w:rsidRPr="009A37C6">
        <w:rPr>
          <w:rFonts w:ascii="Times New Roman" w:hAnsi="Times New Roman" w:cs="Times New Roman"/>
          <w:spacing w:val="3"/>
          <w:sz w:val="24"/>
          <w:szCs w:val="24"/>
        </w:rPr>
        <w:t xml:space="preserve">активный, деятельностный характер, и это соответствует 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>возрастным особенностям младшего школьника, для которо</w:t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 xml:space="preserve">го активное взаимодействие с окружающим миром является </w:t>
      </w:r>
      <w:r w:rsidRPr="009A37C6">
        <w:rPr>
          <w:rFonts w:ascii="Times New Roman" w:hAnsi="Times New Roman" w:cs="Times New Roman"/>
          <w:spacing w:val="4"/>
          <w:sz w:val="24"/>
          <w:szCs w:val="24"/>
        </w:rPr>
        <w:t>естественной формой познания.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before="5" w:after="0"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-3"/>
          <w:sz w:val="24"/>
          <w:szCs w:val="24"/>
        </w:rPr>
        <w:t>С учётом поставленных учебных, образовательных, воспи</w:t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>тательных и развивающих целей изучения предмета «Иностранный язык» в начальной школе формулируются следую</w:t>
      </w:r>
      <w:r w:rsidRPr="009A37C6">
        <w:rPr>
          <w:rFonts w:ascii="Times New Roman" w:hAnsi="Times New Roman" w:cs="Times New Roman"/>
          <w:sz w:val="24"/>
          <w:szCs w:val="24"/>
        </w:rPr>
        <w:t xml:space="preserve">щие </w:t>
      </w:r>
      <w:r w:rsidRPr="009A37C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92FE8" w:rsidRPr="009A37C6" w:rsidRDefault="00292FE8" w:rsidP="00BC1407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z w:val="24"/>
          <w:szCs w:val="24"/>
        </w:rPr>
        <w:t>•</w:t>
      </w:r>
      <w:r w:rsidRPr="009A37C6">
        <w:rPr>
          <w:rFonts w:ascii="Times New Roman" w:hAnsi="Times New Roman" w:cs="Times New Roman"/>
          <w:sz w:val="24"/>
          <w:szCs w:val="24"/>
        </w:rPr>
        <w:tab/>
      </w:r>
      <w:r w:rsidRPr="009A37C6">
        <w:rPr>
          <w:rFonts w:ascii="Times New Roman" w:hAnsi="Times New Roman" w:cs="Times New Roman"/>
          <w:i/>
          <w:iCs/>
          <w:spacing w:val="10"/>
          <w:sz w:val="24"/>
          <w:szCs w:val="24"/>
        </w:rPr>
        <w:t xml:space="preserve">формировать </w:t>
      </w:r>
      <w:r w:rsidRPr="009A37C6">
        <w:rPr>
          <w:rFonts w:ascii="Times New Roman" w:hAnsi="Times New Roman" w:cs="Times New Roman"/>
          <w:spacing w:val="10"/>
          <w:sz w:val="24"/>
          <w:szCs w:val="24"/>
        </w:rPr>
        <w:t xml:space="preserve">у младших школьников отношение к </w:t>
      </w:r>
      <w:r w:rsidRPr="009A37C6">
        <w:rPr>
          <w:rFonts w:ascii="Times New Roman" w:hAnsi="Times New Roman" w:cs="Times New Roman"/>
          <w:spacing w:val="5"/>
          <w:sz w:val="24"/>
          <w:szCs w:val="24"/>
        </w:rPr>
        <w:t>иностранному языку как средству межличностного и меж</w:t>
      </w:r>
      <w:r w:rsidRPr="009A37C6">
        <w:rPr>
          <w:rFonts w:ascii="Times New Roman" w:hAnsi="Times New Roman" w:cs="Times New Roman"/>
          <w:sz w:val="24"/>
          <w:szCs w:val="24"/>
        </w:rPr>
        <w:t xml:space="preserve">культурного общения на основе взаимопонимания с теми, кто </w:t>
      </w:r>
      <w:r w:rsidRPr="009A37C6">
        <w:rPr>
          <w:rFonts w:ascii="Times New Roman" w:hAnsi="Times New Roman" w:cs="Times New Roman"/>
          <w:spacing w:val="5"/>
          <w:sz w:val="24"/>
          <w:szCs w:val="24"/>
        </w:rPr>
        <w:t xml:space="preserve">говорит и пишет на изучаемом языке, а также как средству </w:t>
      </w:r>
      <w:r w:rsidRPr="009A37C6">
        <w:rPr>
          <w:rFonts w:ascii="Times New Roman" w:hAnsi="Times New Roman" w:cs="Times New Roman"/>
          <w:spacing w:val="2"/>
          <w:sz w:val="24"/>
          <w:szCs w:val="24"/>
        </w:rPr>
        <w:t xml:space="preserve">познавательной деятельности через устное общение, чтение, 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>слушание и письменную речь;</w:t>
      </w:r>
    </w:p>
    <w:p w:rsidR="00292FE8" w:rsidRPr="009A37C6" w:rsidRDefault="00292FE8" w:rsidP="00BC1407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538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i/>
          <w:iCs/>
          <w:spacing w:val="1"/>
          <w:sz w:val="24"/>
          <w:szCs w:val="24"/>
        </w:rPr>
        <w:t>расширять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>лингвистический кругозор младших школьников; развивать элементарные лингвистические представле</w:t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>ния, доступные младшим школьникам и необходимые для ов</w:t>
      </w:r>
      <w:r w:rsidRPr="009A37C6">
        <w:rPr>
          <w:rFonts w:ascii="Times New Roman" w:hAnsi="Times New Roman" w:cs="Times New Roman"/>
          <w:spacing w:val="5"/>
          <w:sz w:val="24"/>
          <w:szCs w:val="24"/>
        </w:rPr>
        <w:t xml:space="preserve">ладения устной и письменной речью на иностранном языке 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>на элементарном уровне;</w:t>
      </w:r>
    </w:p>
    <w:p w:rsidR="00292FE8" w:rsidRPr="009A37C6" w:rsidRDefault="00292FE8" w:rsidP="00BC1407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538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i/>
          <w:iCs/>
          <w:sz w:val="24"/>
          <w:szCs w:val="24"/>
        </w:rPr>
        <w:t>обеспечить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37C6">
        <w:rPr>
          <w:rFonts w:ascii="Times New Roman" w:hAnsi="Times New Roman" w:cs="Times New Roman"/>
          <w:sz w:val="24"/>
          <w:szCs w:val="24"/>
        </w:rPr>
        <w:t>коммуникативно-психологическую адапта</w:t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>цию младших школьников к новому языковому миру для пре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>одоления в дальнейшем психологического барьера и исполь</w:t>
      </w:r>
      <w:r w:rsidRPr="009A37C6">
        <w:rPr>
          <w:rFonts w:ascii="Times New Roman" w:hAnsi="Times New Roman" w:cs="Times New Roman"/>
          <w:spacing w:val="3"/>
          <w:sz w:val="24"/>
          <w:szCs w:val="24"/>
        </w:rPr>
        <w:t>зования иностранного языка как средства общения;</w:t>
      </w:r>
    </w:p>
    <w:p w:rsidR="00292FE8" w:rsidRPr="009A37C6" w:rsidRDefault="00292FE8" w:rsidP="00BC1407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538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i/>
          <w:iCs/>
          <w:spacing w:val="5"/>
          <w:sz w:val="24"/>
          <w:szCs w:val="24"/>
        </w:rPr>
        <w:t>развивать</w:t>
      </w:r>
      <w:r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r w:rsidRPr="009A37C6">
        <w:rPr>
          <w:rFonts w:ascii="Times New Roman" w:hAnsi="Times New Roman" w:cs="Times New Roman"/>
          <w:spacing w:val="5"/>
          <w:sz w:val="24"/>
          <w:szCs w:val="24"/>
        </w:rPr>
        <w:t xml:space="preserve">личностные качеств младшего школьника, </w:t>
      </w:r>
      <w:r w:rsidRPr="009A37C6">
        <w:rPr>
          <w:rFonts w:ascii="Times New Roman" w:hAnsi="Times New Roman" w:cs="Times New Roman"/>
          <w:spacing w:val="4"/>
          <w:sz w:val="24"/>
          <w:szCs w:val="24"/>
        </w:rPr>
        <w:t xml:space="preserve">его внимание, мышление, память и воображение в процессе 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>участия в моделируемых ситуациях общения, ролевых играх; в ходе овладения языковым материалом;</w:t>
      </w:r>
    </w:p>
    <w:p w:rsidR="00292FE8" w:rsidRPr="009A37C6" w:rsidRDefault="00292FE8" w:rsidP="00BC1407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538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i/>
          <w:iCs/>
          <w:spacing w:val="1"/>
          <w:sz w:val="24"/>
          <w:szCs w:val="24"/>
        </w:rPr>
        <w:t>развивать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>эмоциональную сферу детей в процессе обу</w:t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>чающих игр, учебных спектаклей с использованием иностран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>ного языка;</w:t>
      </w:r>
    </w:p>
    <w:p w:rsidR="00292FE8" w:rsidRPr="009A37C6" w:rsidRDefault="00292FE8" w:rsidP="00BC1407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538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i/>
          <w:iCs/>
          <w:spacing w:val="1"/>
          <w:sz w:val="24"/>
          <w:szCs w:val="24"/>
        </w:rPr>
        <w:t>приобщать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>младших школьников к новому социально</w:t>
      </w:r>
      <w:r w:rsidRPr="009A37C6">
        <w:rPr>
          <w:rFonts w:ascii="Times New Roman" w:hAnsi="Times New Roman" w:cs="Times New Roman"/>
          <w:spacing w:val="14"/>
          <w:sz w:val="24"/>
          <w:szCs w:val="24"/>
        </w:rPr>
        <w:t xml:space="preserve">му опыту за счёт проигрывания на иностранном языке </w:t>
      </w:r>
      <w:r w:rsidRPr="009A37C6">
        <w:rPr>
          <w:rFonts w:ascii="Times New Roman" w:hAnsi="Times New Roman" w:cs="Times New Roman"/>
          <w:spacing w:val="2"/>
          <w:sz w:val="24"/>
          <w:szCs w:val="24"/>
        </w:rPr>
        <w:t>различных ролей в игровых ситуациях, типичных для семей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>ного, бытового, учебного общения;</w:t>
      </w:r>
    </w:p>
    <w:p w:rsidR="00292FE8" w:rsidRPr="00BC1407" w:rsidRDefault="00292FE8" w:rsidP="00BC1407">
      <w:pPr>
        <w:pStyle w:val="ListParagraph"/>
        <w:widowControl w:val="0"/>
        <w:numPr>
          <w:ilvl w:val="0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C1407">
        <w:rPr>
          <w:rFonts w:ascii="Times New Roman" w:hAnsi="Times New Roman" w:cs="Times New Roman"/>
          <w:i/>
          <w:iCs/>
          <w:sz w:val="24"/>
          <w:szCs w:val="24"/>
        </w:rPr>
        <w:t>обучать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1407">
        <w:rPr>
          <w:rFonts w:ascii="Times New Roman" w:hAnsi="Times New Roman" w:cs="Times New Roman"/>
          <w:sz w:val="24"/>
          <w:szCs w:val="24"/>
        </w:rPr>
        <w:t>учащихся начальной школы универсальным познавательным стратегиям и способам работы с компонен</w:t>
      </w:r>
      <w:r w:rsidRPr="00BC1407">
        <w:rPr>
          <w:rFonts w:ascii="Times New Roman" w:hAnsi="Times New Roman" w:cs="Times New Roman"/>
          <w:spacing w:val="-3"/>
          <w:sz w:val="24"/>
          <w:szCs w:val="24"/>
        </w:rPr>
        <w:t>тами учебно-методического комплекта, мультимедийным при</w:t>
      </w:r>
      <w:r w:rsidRPr="00BC1407">
        <w:rPr>
          <w:rFonts w:ascii="Times New Roman" w:hAnsi="Times New Roman" w:cs="Times New Roman"/>
          <w:spacing w:val="-1"/>
          <w:sz w:val="24"/>
          <w:szCs w:val="24"/>
        </w:rPr>
        <w:t>ложением, учебной инфор</w:t>
      </w:r>
      <w:r>
        <w:rPr>
          <w:rFonts w:ascii="Times New Roman" w:hAnsi="Times New Roman" w:cs="Times New Roman"/>
          <w:spacing w:val="-1"/>
          <w:sz w:val="24"/>
          <w:szCs w:val="24"/>
        </w:rPr>
        <w:t>мацией в сети Интернет, символи</w:t>
      </w:r>
      <w:r w:rsidRPr="00BC1407">
        <w:rPr>
          <w:rFonts w:ascii="Times New Roman" w:hAnsi="Times New Roman" w:cs="Times New Roman"/>
          <w:spacing w:val="1"/>
          <w:sz w:val="24"/>
          <w:szCs w:val="24"/>
        </w:rPr>
        <w:t xml:space="preserve">ко-графической репрезентацией знаний, а также учебному </w:t>
      </w:r>
      <w:r w:rsidRPr="00BC1407">
        <w:rPr>
          <w:rFonts w:ascii="Times New Roman" w:hAnsi="Times New Roman" w:cs="Times New Roman"/>
          <w:spacing w:val="-7"/>
          <w:sz w:val="24"/>
          <w:szCs w:val="24"/>
        </w:rPr>
        <w:t>сотрудничеству.</w:t>
      </w:r>
    </w:p>
    <w:p w:rsidR="00292FE8" w:rsidRPr="009A37C6" w:rsidRDefault="00292FE8" w:rsidP="00BC1407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292FE8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center"/>
        <w:rPr>
          <w:rFonts w:ascii="Times New Roman" w:hAnsi="Times New Roman" w:cs="Times New Roman"/>
          <w:b/>
          <w:bCs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Место предмета в учебном плане </w:t>
      </w:r>
    </w:p>
    <w:p w:rsidR="00292FE8" w:rsidRDefault="00292FE8" w:rsidP="00BC14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7"/>
          <w:sz w:val="24"/>
          <w:szCs w:val="24"/>
        </w:rPr>
        <w:t xml:space="preserve">Представленная программа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по </w:t>
      </w:r>
      <w:r w:rsidRPr="009A37C6">
        <w:rPr>
          <w:rFonts w:ascii="Times New Roman" w:hAnsi="Times New Roman" w:cs="Times New Roman"/>
          <w:spacing w:val="7"/>
          <w:sz w:val="24"/>
          <w:szCs w:val="24"/>
        </w:rPr>
        <w:t>не</w:t>
      </w:r>
      <w:r w:rsidRPr="009A37C6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9A37C6">
        <w:rPr>
          <w:rFonts w:ascii="Times New Roman" w:hAnsi="Times New Roman" w:cs="Times New Roman"/>
          <w:sz w:val="24"/>
          <w:szCs w:val="24"/>
        </w:rPr>
        <w:t>мецко</w:t>
      </w:r>
      <w:r>
        <w:rPr>
          <w:rFonts w:ascii="Times New Roman" w:hAnsi="Times New Roman" w:cs="Times New Roman"/>
          <w:sz w:val="24"/>
          <w:szCs w:val="24"/>
        </w:rPr>
        <w:t>му языку</w:t>
      </w:r>
      <w:r w:rsidRPr="009A37C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о2 классе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рассчитана на </w:t>
      </w:r>
      <w:r w:rsidRPr="009A37C6">
        <w:rPr>
          <w:rFonts w:ascii="Times New Roman" w:hAnsi="Times New Roman" w:cs="Times New Roman"/>
          <w:sz w:val="24"/>
          <w:szCs w:val="24"/>
        </w:rPr>
        <w:t xml:space="preserve">68 часов (2 часа в неделю, 34 учебные недели). </w:t>
      </w:r>
    </w:p>
    <w:p w:rsidR="00292FE8" w:rsidRPr="009A37C6" w:rsidRDefault="00292FE8" w:rsidP="00BC14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92FE8" w:rsidRPr="00693198" w:rsidRDefault="00292FE8" w:rsidP="00BC14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198">
        <w:rPr>
          <w:rFonts w:ascii="Times New Roman" w:hAnsi="Times New Roman" w:cs="Times New Roman"/>
          <w:b/>
          <w:bCs/>
          <w:sz w:val="24"/>
          <w:szCs w:val="24"/>
        </w:rPr>
        <w:t>Описание ценностных ориентиров содержания учебного предмета</w:t>
      </w:r>
    </w:p>
    <w:p w:rsidR="00292FE8" w:rsidRPr="009A37C6" w:rsidRDefault="00292FE8" w:rsidP="00BC14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-4"/>
          <w:sz w:val="24"/>
          <w:szCs w:val="24"/>
        </w:rPr>
        <w:t>Представленный курс составлен на основе основополагаю</w:t>
      </w:r>
      <w:r w:rsidRPr="009A37C6">
        <w:rPr>
          <w:rFonts w:ascii="Times New Roman" w:hAnsi="Times New Roman" w:cs="Times New Roman"/>
          <w:spacing w:val="-4"/>
          <w:sz w:val="24"/>
          <w:szCs w:val="24"/>
        </w:rPr>
        <w:softHyphen/>
        <w:t>щих документов современного российского образования: феде</w:t>
      </w:r>
      <w:r w:rsidRPr="009A37C6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A37C6">
        <w:rPr>
          <w:rFonts w:ascii="Times New Roman" w:hAnsi="Times New Roman" w:cs="Times New Roman"/>
          <w:spacing w:val="-5"/>
          <w:sz w:val="24"/>
          <w:szCs w:val="24"/>
        </w:rPr>
        <w:t>рального государственного образовательного стандарта началь</w:t>
      </w:r>
      <w:r w:rsidRPr="009A37C6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A37C6">
        <w:rPr>
          <w:rFonts w:ascii="Times New Roman" w:hAnsi="Times New Roman" w:cs="Times New Roman"/>
          <w:sz w:val="24"/>
          <w:szCs w:val="24"/>
        </w:rPr>
        <w:t xml:space="preserve">ного общего образования, нового федерального базисного 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 xml:space="preserve">учебного плана, примерной программы по немецкому языку </w:t>
      </w:r>
      <w:r w:rsidRPr="009A37C6">
        <w:rPr>
          <w:rFonts w:ascii="Times New Roman" w:hAnsi="Times New Roman" w:cs="Times New Roman"/>
          <w:spacing w:val="-3"/>
          <w:sz w:val="24"/>
          <w:szCs w:val="24"/>
        </w:rPr>
        <w:t>для начального общего образования. Это изначально обеспе</w:t>
      </w:r>
      <w:r w:rsidRPr="009A37C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9A37C6">
        <w:rPr>
          <w:rFonts w:ascii="Times New Roman" w:hAnsi="Times New Roman" w:cs="Times New Roman"/>
          <w:spacing w:val="-4"/>
          <w:sz w:val="24"/>
          <w:szCs w:val="24"/>
        </w:rPr>
        <w:t xml:space="preserve">чивает полное соответствие целей и задач курса, тематики и </w:t>
      </w:r>
      <w:r w:rsidRPr="009A37C6">
        <w:rPr>
          <w:rFonts w:ascii="Times New Roman" w:hAnsi="Times New Roman" w:cs="Times New Roman"/>
          <w:spacing w:val="-3"/>
          <w:sz w:val="24"/>
          <w:szCs w:val="24"/>
        </w:rPr>
        <w:t>результатов обучения требованиям федеральных документов.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-3"/>
          <w:sz w:val="24"/>
          <w:szCs w:val="24"/>
        </w:rPr>
        <w:t>Предлагаемый курс также отвечает требованиям Европей</w:t>
      </w:r>
      <w:r w:rsidRPr="009A37C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 xml:space="preserve">ских стандартов (Общеевропейские компетенции владения </w:t>
      </w:r>
      <w:r w:rsidRPr="009A37C6">
        <w:rPr>
          <w:rFonts w:ascii="Times New Roman" w:hAnsi="Times New Roman" w:cs="Times New Roman"/>
          <w:sz w:val="24"/>
          <w:szCs w:val="24"/>
        </w:rPr>
        <w:t xml:space="preserve">иностранным языком), в частности требованиям к уровню </w:t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>обученности по предмету. Благодаря этому учащиеся стано</w:t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вятся участниками процесса, организуемого Советом Европы </w:t>
      </w:r>
      <w:r w:rsidRPr="009A37C6">
        <w:rPr>
          <w:rFonts w:ascii="Times New Roman" w:hAnsi="Times New Roman" w:cs="Times New Roman"/>
          <w:sz w:val="24"/>
          <w:szCs w:val="24"/>
        </w:rPr>
        <w:t>по повышению качества общения между европейцами — но</w:t>
      </w:r>
      <w:r w:rsidRPr="009A37C6">
        <w:rPr>
          <w:rFonts w:ascii="Times New Roman" w:hAnsi="Times New Roman" w:cs="Times New Roman"/>
          <w:sz w:val="24"/>
          <w:szCs w:val="24"/>
        </w:rPr>
        <w:softHyphen/>
      </w:r>
      <w:r w:rsidRPr="009A37C6">
        <w:rPr>
          <w:rFonts w:ascii="Times New Roman" w:hAnsi="Times New Roman" w:cs="Times New Roman"/>
          <w:spacing w:val="-3"/>
          <w:sz w:val="24"/>
          <w:szCs w:val="24"/>
        </w:rPr>
        <w:t>сителями разных языков и культур. Это позволит им лучше понимать друг друга, свободнее общаться, приведёт к более тесному сотрудничеству.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1"/>
          <w:sz w:val="24"/>
          <w:szCs w:val="24"/>
        </w:rPr>
        <w:t xml:space="preserve">Курс базируется на таких методологических принципах, </w:t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>как коммуникативно-когнитивный, личностно ориентирован</w:t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>ный и деятельностный.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before="5" w:after="0" w:line="254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-2"/>
          <w:sz w:val="24"/>
          <w:szCs w:val="24"/>
        </w:rPr>
        <w:t>Главные цели курса соответствуют целям, зафиксирован</w:t>
      </w:r>
      <w:r w:rsidRPr="009A37C6">
        <w:rPr>
          <w:rFonts w:ascii="Times New Roman" w:hAnsi="Times New Roman" w:cs="Times New Roman"/>
          <w:spacing w:val="-2"/>
          <w:sz w:val="24"/>
          <w:szCs w:val="24"/>
        </w:rPr>
        <w:softHyphen/>
        <w:t>ным в стандарте начального общего образования по иност</w:t>
      </w:r>
      <w:r w:rsidRPr="009A37C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A37C6">
        <w:rPr>
          <w:rFonts w:ascii="Times New Roman" w:hAnsi="Times New Roman" w:cs="Times New Roman"/>
          <w:sz w:val="24"/>
          <w:szCs w:val="24"/>
        </w:rPr>
        <w:t xml:space="preserve">ранному языку. Это формирование и развитие иноязычной </w:t>
      </w:r>
      <w:r w:rsidRPr="009A37C6">
        <w:rPr>
          <w:rFonts w:ascii="Times New Roman" w:hAnsi="Times New Roman" w:cs="Times New Roman"/>
          <w:spacing w:val="-2"/>
          <w:sz w:val="24"/>
          <w:szCs w:val="24"/>
        </w:rPr>
        <w:t>коммуникативной компетенции учащихся в совокупности её составляющих: речевой, языковой, социокультурной, компен</w:t>
      </w:r>
      <w:r w:rsidRPr="009A37C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 xml:space="preserve">саторной и учебно-познавательной. Особый акцент делается </w:t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 xml:space="preserve">на личностном развитии и воспитании учащихся, развитии </w:t>
      </w:r>
      <w:r w:rsidRPr="009A37C6">
        <w:rPr>
          <w:rFonts w:ascii="Times New Roman" w:hAnsi="Times New Roman" w:cs="Times New Roman"/>
          <w:spacing w:val="2"/>
          <w:sz w:val="24"/>
          <w:szCs w:val="24"/>
        </w:rPr>
        <w:t xml:space="preserve">готовности к самообразованию, универсальных учебных </w:t>
      </w:r>
      <w:r w:rsidRPr="009A37C6">
        <w:rPr>
          <w:rFonts w:ascii="Times New Roman" w:hAnsi="Times New Roman" w:cs="Times New Roman"/>
          <w:spacing w:val="-2"/>
          <w:sz w:val="24"/>
          <w:szCs w:val="24"/>
        </w:rPr>
        <w:t>действий, владение ключевыми компетенциями, а также раз</w:t>
      </w:r>
      <w:r w:rsidRPr="009A37C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>витии и воспитании потребности школьников пользоваться немецким языком как средством общения, познания, саморе</w:t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ализации и социальной адаптации; развитии национального </w:t>
      </w:r>
      <w:r w:rsidRPr="009A37C6">
        <w:rPr>
          <w:rFonts w:ascii="Times New Roman" w:hAnsi="Times New Roman" w:cs="Times New Roman"/>
          <w:sz w:val="24"/>
          <w:szCs w:val="24"/>
        </w:rPr>
        <w:t>самосознания, стремления к взаимопониманию между людь</w:t>
      </w:r>
      <w:r w:rsidRPr="009A37C6">
        <w:rPr>
          <w:rFonts w:ascii="Times New Roman" w:hAnsi="Times New Roman" w:cs="Times New Roman"/>
          <w:sz w:val="24"/>
          <w:szCs w:val="24"/>
        </w:rPr>
        <w:softHyphen/>
      </w:r>
      <w:r w:rsidRPr="009A37C6">
        <w:rPr>
          <w:rFonts w:ascii="Times New Roman" w:hAnsi="Times New Roman" w:cs="Times New Roman"/>
          <w:spacing w:val="2"/>
          <w:sz w:val="24"/>
          <w:szCs w:val="24"/>
        </w:rPr>
        <w:t xml:space="preserve">ми разных культур и сообществ. 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 xml:space="preserve">При создании программы авторами учитывались и </w:t>
      </w:r>
      <w:r w:rsidRPr="009A37C6">
        <w:rPr>
          <w:rFonts w:ascii="Times New Roman" w:hAnsi="Times New Roman" w:cs="Times New Roman"/>
          <w:spacing w:val="2"/>
          <w:sz w:val="24"/>
          <w:szCs w:val="24"/>
        </w:rPr>
        <w:t xml:space="preserve">психологические особенности данной возрастной группы </w:t>
      </w:r>
      <w:r w:rsidRPr="009A37C6">
        <w:rPr>
          <w:rFonts w:ascii="Times New Roman" w:hAnsi="Times New Roman" w:cs="Times New Roman"/>
          <w:spacing w:val="-3"/>
          <w:sz w:val="24"/>
          <w:szCs w:val="24"/>
        </w:rPr>
        <w:t>учащихся. Это нашло отражение в выборе текстов, форме за</w:t>
      </w:r>
      <w:r w:rsidRPr="009A37C6">
        <w:rPr>
          <w:rFonts w:ascii="Times New Roman" w:hAnsi="Times New Roman" w:cs="Times New Roman"/>
          <w:spacing w:val="-3"/>
          <w:sz w:val="24"/>
          <w:szCs w:val="24"/>
        </w:rPr>
        <w:softHyphen/>
        <w:t>даний, в большом количестве игровых форм работы, методи</w:t>
      </w:r>
      <w:r w:rsidRPr="009A37C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>ческом аппарате.</w:t>
      </w:r>
    </w:p>
    <w:p w:rsidR="00292FE8" w:rsidRDefault="00292FE8" w:rsidP="004157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FE8" w:rsidRPr="00D202E5" w:rsidRDefault="00292FE8" w:rsidP="00064E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407">
        <w:rPr>
          <w:rFonts w:ascii="Times New Roman" w:hAnsi="Times New Roman" w:cs="Times New Roman"/>
          <w:b/>
          <w:bCs/>
          <w:sz w:val="24"/>
          <w:szCs w:val="24"/>
        </w:rPr>
        <w:t>Планируемые р</w:t>
      </w:r>
      <w:r w:rsidRPr="00D202E5">
        <w:rPr>
          <w:rFonts w:ascii="Times New Roman" w:hAnsi="Times New Roman" w:cs="Times New Roman"/>
          <w:b/>
          <w:bCs/>
          <w:sz w:val="24"/>
          <w:szCs w:val="24"/>
        </w:rPr>
        <w:t xml:space="preserve">езультаты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немецкого языка</w:t>
      </w:r>
    </w:p>
    <w:p w:rsidR="00292FE8" w:rsidRDefault="00292FE8" w:rsidP="00064E3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z w:val="24"/>
          <w:szCs w:val="24"/>
        </w:rPr>
        <w:tab/>
      </w:r>
      <w:r w:rsidRPr="009A37C6">
        <w:rPr>
          <w:rFonts w:ascii="Times New Roman" w:hAnsi="Times New Roman" w:cs="Times New Roman"/>
          <w:spacing w:val="-2"/>
          <w:sz w:val="24"/>
          <w:szCs w:val="24"/>
        </w:rPr>
        <w:t>Представленная программа обеспечивает достижение лич</w:t>
      </w:r>
      <w:r w:rsidRPr="009A37C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A37C6">
        <w:rPr>
          <w:rFonts w:ascii="Times New Roman" w:hAnsi="Times New Roman" w:cs="Times New Roman"/>
          <w:sz w:val="24"/>
          <w:szCs w:val="24"/>
        </w:rPr>
        <w:t xml:space="preserve">ностных, метапредметных и предметных результатов. </w:t>
      </w:r>
    </w:p>
    <w:p w:rsidR="00292FE8" w:rsidRPr="009A37C6" w:rsidRDefault="00292FE8" w:rsidP="00064E3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b/>
          <w:bCs/>
          <w:spacing w:val="-2"/>
          <w:sz w:val="24"/>
          <w:szCs w:val="24"/>
        </w:rPr>
        <w:t>Личностные результаты:</w:t>
      </w:r>
    </w:p>
    <w:p w:rsidR="00292FE8" w:rsidRPr="009A37C6" w:rsidRDefault="00292FE8" w:rsidP="00064E3F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z w:val="24"/>
          <w:szCs w:val="24"/>
        </w:rPr>
        <w:t>освоение социальной роли обучающегося, развитие мо</w:t>
      </w:r>
      <w:r w:rsidRPr="009A37C6">
        <w:rPr>
          <w:rFonts w:ascii="Times New Roman" w:hAnsi="Times New Roman" w:cs="Times New Roman"/>
          <w:spacing w:val="6"/>
          <w:sz w:val="24"/>
          <w:szCs w:val="24"/>
        </w:rPr>
        <w:t xml:space="preserve">тивов учебной деятельности и формирование личностного </w:t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>смысла учения;</w:t>
      </w:r>
    </w:p>
    <w:p w:rsidR="00292FE8" w:rsidRPr="009A37C6" w:rsidRDefault="00292FE8" w:rsidP="00064E3F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5"/>
          <w:sz w:val="24"/>
          <w:szCs w:val="24"/>
        </w:rPr>
        <w:t>развитие самостоятельности и личной ответственности за свои поступки, в том числе в процессе учения;</w:t>
      </w:r>
    </w:p>
    <w:p w:rsidR="00292FE8" w:rsidRPr="009A37C6" w:rsidRDefault="00292FE8" w:rsidP="0041573F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-2"/>
          <w:sz w:val="24"/>
          <w:szCs w:val="24"/>
        </w:rPr>
        <w:t xml:space="preserve">формирование целостного, социально ориентированного </w:t>
      </w:r>
      <w:r w:rsidRPr="009A37C6">
        <w:rPr>
          <w:rFonts w:ascii="Times New Roman" w:hAnsi="Times New Roman" w:cs="Times New Roman"/>
          <w:spacing w:val="7"/>
          <w:sz w:val="24"/>
          <w:szCs w:val="24"/>
        </w:rPr>
        <w:t xml:space="preserve">взгляда на мир в его органичном единстве и разнообразии </w:t>
      </w:r>
      <w:r w:rsidRPr="009A37C6">
        <w:rPr>
          <w:rFonts w:ascii="Times New Roman" w:hAnsi="Times New Roman" w:cs="Times New Roman"/>
          <w:spacing w:val="2"/>
          <w:sz w:val="24"/>
          <w:szCs w:val="24"/>
        </w:rPr>
        <w:t>природы, народов, культур и религий;</w:t>
      </w:r>
    </w:p>
    <w:p w:rsidR="00292FE8" w:rsidRPr="009A37C6" w:rsidRDefault="00292FE8" w:rsidP="0041573F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</w:t>
      </w:r>
      <w:r w:rsidRPr="009A37C6">
        <w:rPr>
          <w:rFonts w:ascii="Times New Roman" w:hAnsi="Times New Roman" w:cs="Times New Roman"/>
          <w:spacing w:val="2"/>
          <w:sz w:val="24"/>
          <w:szCs w:val="24"/>
        </w:rPr>
        <w:t xml:space="preserve">но изменяющемся и развивающемся </w:t>
      </w:r>
      <w:r w:rsidRPr="009A37C6">
        <w:rPr>
          <w:rFonts w:ascii="Times New Roman" w:hAnsi="Times New Roman" w:cs="Times New Roman"/>
          <w:b/>
          <w:bCs/>
          <w:spacing w:val="2"/>
          <w:sz w:val="24"/>
          <w:szCs w:val="24"/>
        </w:rPr>
        <w:t>мире;</w:t>
      </w:r>
    </w:p>
    <w:p w:rsidR="00292FE8" w:rsidRPr="009A37C6" w:rsidRDefault="00292FE8" w:rsidP="0041573F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7"/>
          <w:sz w:val="24"/>
          <w:szCs w:val="24"/>
        </w:rPr>
        <w:t>формирование основ российской гражданской иден</w:t>
      </w:r>
      <w:r w:rsidRPr="009A37C6">
        <w:rPr>
          <w:rFonts w:ascii="Times New Roman" w:hAnsi="Times New Roman" w:cs="Times New Roman"/>
          <w:spacing w:val="3"/>
          <w:sz w:val="24"/>
          <w:szCs w:val="24"/>
        </w:rPr>
        <w:t>тичности, чувства гордости за свою Родину, российский на</w:t>
      </w:r>
      <w:r w:rsidRPr="009A37C6">
        <w:rPr>
          <w:rFonts w:ascii="Times New Roman" w:hAnsi="Times New Roman" w:cs="Times New Roman"/>
          <w:spacing w:val="8"/>
          <w:sz w:val="24"/>
          <w:szCs w:val="24"/>
        </w:rPr>
        <w:t>род и историю России, осознание своей этнической и на</w:t>
      </w:r>
      <w:r w:rsidRPr="009A37C6">
        <w:rPr>
          <w:rFonts w:ascii="Times New Roman" w:hAnsi="Times New Roman" w:cs="Times New Roman"/>
          <w:spacing w:val="9"/>
          <w:sz w:val="24"/>
          <w:szCs w:val="24"/>
        </w:rPr>
        <w:t xml:space="preserve">циональной принадлежности;  формирование  ценностей </w:t>
      </w:r>
      <w:r w:rsidRPr="009A37C6">
        <w:rPr>
          <w:rFonts w:ascii="Times New Roman" w:hAnsi="Times New Roman" w:cs="Times New Roman"/>
          <w:spacing w:val="7"/>
          <w:sz w:val="24"/>
          <w:szCs w:val="24"/>
        </w:rPr>
        <w:t xml:space="preserve">многонационального российского общества; становление </w:t>
      </w:r>
      <w:r w:rsidRPr="009A37C6">
        <w:rPr>
          <w:rFonts w:ascii="Times New Roman" w:hAnsi="Times New Roman" w:cs="Times New Roman"/>
          <w:spacing w:val="6"/>
          <w:sz w:val="24"/>
          <w:szCs w:val="24"/>
        </w:rPr>
        <w:t>гуманистических и демократических ценностных ориента</w:t>
      </w:r>
      <w:r w:rsidRPr="009A37C6">
        <w:rPr>
          <w:rFonts w:ascii="Times New Roman" w:hAnsi="Times New Roman" w:cs="Times New Roman"/>
          <w:sz w:val="24"/>
          <w:szCs w:val="24"/>
        </w:rPr>
        <w:t>ции;</w:t>
      </w:r>
    </w:p>
    <w:p w:rsidR="00292FE8" w:rsidRPr="009A37C6" w:rsidRDefault="00292FE8" w:rsidP="0041573F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1"/>
          <w:sz w:val="24"/>
          <w:szCs w:val="24"/>
        </w:rPr>
        <w:t>формирование уважительного отношения к иному мне</w:t>
      </w:r>
      <w:r w:rsidRPr="009A37C6">
        <w:rPr>
          <w:rFonts w:ascii="Times New Roman" w:hAnsi="Times New Roman" w:cs="Times New Roman"/>
          <w:spacing w:val="2"/>
          <w:sz w:val="24"/>
          <w:szCs w:val="24"/>
        </w:rPr>
        <w:t>нию, истории и культуре других народов;</w:t>
      </w:r>
    </w:p>
    <w:p w:rsidR="00292FE8" w:rsidRPr="009A37C6" w:rsidRDefault="00292FE8" w:rsidP="0041573F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z w:val="24"/>
          <w:szCs w:val="24"/>
        </w:rPr>
        <w:t xml:space="preserve">формирование эстетических потребностей, ценностей и </w:t>
      </w:r>
      <w:r w:rsidRPr="009A37C6">
        <w:rPr>
          <w:rFonts w:ascii="Times New Roman" w:hAnsi="Times New Roman" w:cs="Times New Roman"/>
          <w:spacing w:val="-8"/>
          <w:sz w:val="24"/>
          <w:szCs w:val="24"/>
        </w:rPr>
        <w:t>чувств;</w:t>
      </w:r>
    </w:p>
    <w:p w:rsidR="00292FE8" w:rsidRPr="009A37C6" w:rsidRDefault="00292FE8" w:rsidP="00BC1407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9"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1"/>
          <w:sz w:val="24"/>
          <w:szCs w:val="24"/>
        </w:rPr>
        <w:t>развитие этических чувств, доброжелательности и эмо</w:t>
      </w:r>
      <w:r w:rsidRPr="009A37C6">
        <w:rPr>
          <w:rFonts w:ascii="Times New Roman" w:hAnsi="Times New Roman" w:cs="Times New Roman"/>
          <w:sz w:val="24"/>
          <w:szCs w:val="24"/>
        </w:rPr>
        <w:t>ционально-нравственной отзывчивости, понимания и сопереживания чувствам других людей; развитие навыков сотрудничества со взрослыми и свер</w:t>
      </w:r>
      <w:r w:rsidRPr="009A37C6">
        <w:rPr>
          <w:rFonts w:ascii="Times New Roman" w:hAnsi="Times New Roman" w:cs="Times New Roman"/>
          <w:spacing w:val="3"/>
          <w:sz w:val="24"/>
          <w:szCs w:val="24"/>
        </w:rPr>
        <w:t>стниками в разных социальных ситуациях, умения не создавать конфликтов и находить выходы из спорных ситуаций;</w:t>
      </w:r>
    </w:p>
    <w:p w:rsidR="00292FE8" w:rsidRPr="009A37C6" w:rsidRDefault="00292FE8" w:rsidP="00BC1407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2"/>
          <w:sz w:val="24"/>
          <w:szCs w:val="24"/>
        </w:rPr>
        <w:t>формирование установки на безопасный, здоровый об</w:t>
      </w:r>
      <w:r w:rsidRPr="009A37C6">
        <w:rPr>
          <w:rFonts w:ascii="Times New Roman" w:hAnsi="Times New Roman" w:cs="Times New Roman"/>
          <w:spacing w:val="4"/>
          <w:sz w:val="24"/>
          <w:szCs w:val="24"/>
        </w:rPr>
        <w:t>раз жизни, наличие мотивации к творческому труду, работе на результат, бережному отношению к материальным и ду</w:t>
      </w:r>
      <w:r w:rsidRPr="009A37C6">
        <w:rPr>
          <w:rFonts w:ascii="Times New Roman" w:hAnsi="Times New Roman" w:cs="Times New Roman"/>
          <w:sz w:val="24"/>
          <w:szCs w:val="24"/>
        </w:rPr>
        <w:t>ховным ценностям.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b/>
          <w:bCs/>
          <w:spacing w:val="-1"/>
          <w:sz w:val="24"/>
          <w:szCs w:val="24"/>
        </w:rPr>
        <w:t>Метапредметные результаты:</w:t>
      </w:r>
    </w:p>
    <w:p w:rsidR="00292FE8" w:rsidRPr="009A37C6" w:rsidRDefault="00292FE8" w:rsidP="00BC1407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1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</w:t>
      </w:r>
      <w:r w:rsidRPr="009A37C6">
        <w:rPr>
          <w:rFonts w:ascii="Times New Roman" w:hAnsi="Times New Roman" w:cs="Times New Roman"/>
          <w:sz w:val="24"/>
          <w:szCs w:val="24"/>
        </w:rPr>
        <w:t>ния;</w:t>
      </w:r>
    </w:p>
    <w:p w:rsidR="00292FE8" w:rsidRPr="009A37C6" w:rsidRDefault="00292FE8" w:rsidP="00BC1407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1"/>
          <w:sz w:val="24"/>
          <w:szCs w:val="24"/>
        </w:rPr>
        <w:t>освоение способов решения проблем творческого и по</w:t>
      </w:r>
      <w:r w:rsidRPr="009A37C6">
        <w:rPr>
          <w:rFonts w:ascii="Times New Roman" w:hAnsi="Times New Roman" w:cs="Times New Roman"/>
          <w:spacing w:val="-2"/>
          <w:sz w:val="24"/>
          <w:szCs w:val="24"/>
        </w:rPr>
        <w:t>искового характера;</w:t>
      </w:r>
    </w:p>
    <w:p w:rsidR="00292FE8" w:rsidRPr="009A37C6" w:rsidRDefault="00292FE8" w:rsidP="00BC1407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3"/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>задачей и условиями её реализации; определять наиболее эф</w:t>
      </w:r>
      <w:r w:rsidRPr="009A37C6">
        <w:rPr>
          <w:rFonts w:ascii="Times New Roman" w:hAnsi="Times New Roman" w:cs="Times New Roman"/>
          <w:sz w:val="24"/>
          <w:szCs w:val="24"/>
        </w:rPr>
        <w:t>фективные способы достижения результата;</w:t>
      </w:r>
    </w:p>
    <w:p w:rsidR="00292FE8" w:rsidRPr="009A37C6" w:rsidRDefault="00292FE8" w:rsidP="00BC1407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1"/>
          <w:sz w:val="24"/>
          <w:szCs w:val="24"/>
        </w:rPr>
        <w:t>формирование умения понимать причины успеха/неус</w:t>
      </w:r>
      <w:r w:rsidRPr="009A37C6">
        <w:rPr>
          <w:rFonts w:ascii="Times New Roman" w:hAnsi="Times New Roman" w:cs="Times New Roman"/>
          <w:spacing w:val="8"/>
          <w:sz w:val="24"/>
          <w:szCs w:val="24"/>
        </w:rPr>
        <w:t xml:space="preserve">пеха учебной деятельности и способности конструктивно </w:t>
      </w:r>
      <w:r w:rsidRPr="009A37C6">
        <w:rPr>
          <w:rFonts w:ascii="Times New Roman" w:hAnsi="Times New Roman" w:cs="Times New Roman"/>
          <w:sz w:val="24"/>
          <w:szCs w:val="24"/>
        </w:rPr>
        <w:t>действовать даже в ситуациях неуспеха;</w:t>
      </w:r>
    </w:p>
    <w:p w:rsidR="00292FE8" w:rsidRPr="009A37C6" w:rsidRDefault="00292FE8" w:rsidP="00BC1407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-1"/>
          <w:sz w:val="24"/>
          <w:szCs w:val="24"/>
        </w:rPr>
        <w:t>освоение начальных форм рефлексии (самоконтроля, са</w:t>
      </w:r>
      <w:r w:rsidRPr="009A37C6">
        <w:rPr>
          <w:rFonts w:ascii="Times New Roman" w:hAnsi="Times New Roman" w:cs="Times New Roman"/>
          <w:sz w:val="24"/>
          <w:szCs w:val="24"/>
        </w:rPr>
        <w:t>моанализа, саморегуляции, самооценки);</w:t>
      </w:r>
    </w:p>
    <w:p w:rsidR="00292FE8" w:rsidRPr="009A37C6" w:rsidRDefault="00292FE8" w:rsidP="00BC1407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-2"/>
          <w:sz w:val="24"/>
          <w:szCs w:val="24"/>
        </w:rPr>
        <w:t>использование знаково-символических средств представ</w:t>
      </w:r>
      <w:r w:rsidRPr="009A37C6">
        <w:rPr>
          <w:rFonts w:ascii="Times New Roman" w:hAnsi="Times New Roman" w:cs="Times New Roman"/>
          <w:spacing w:val="3"/>
          <w:sz w:val="24"/>
          <w:szCs w:val="24"/>
        </w:rPr>
        <w:t>ления информации для создания моделей изучаемых объек</w:t>
      </w:r>
      <w:r w:rsidRPr="009A37C6">
        <w:rPr>
          <w:rFonts w:ascii="Times New Roman" w:hAnsi="Times New Roman" w:cs="Times New Roman"/>
          <w:spacing w:val="10"/>
          <w:sz w:val="24"/>
          <w:szCs w:val="24"/>
        </w:rPr>
        <w:t xml:space="preserve">тов и процессов, схем решения учебных и практических </w:t>
      </w:r>
      <w:r w:rsidRPr="009A37C6">
        <w:rPr>
          <w:rFonts w:ascii="Times New Roman" w:hAnsi="Times New Roman" w:cs="Times New Roman"/>
          <w:spacing w:val="-6"/>
          <w:sz w:val="24"/>
          <w:szCs w:val="24"/>
        </w:rPr>
        <w:t>задач;</w:t>
      </w:r>
    </w:p>
    <w:p w:rsidR="00292FE8" w:rsidRPr="009A37C6" w:rsidRDefault="00292FE8" w:rsidP="00BC1407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1"/>
          <w:sz w:val="24"/>
          <w:szCs w:val="24"/>
        </w:rPr>
        <w:t>активное использование речевых средств и средств ин</w:t>
      </w:r>
      <w:r w:rsidRPr="009A37C6">
        <w:rPr>
          <w:rFonts w:ascii="Times New Roman" w:hAnsi="Times New Roman" w:cs="Times New Roman"/>
          <w:sz w:val="24"/>
          <w:szCs w:val="24"/>
        </w:rPr>
        <w:t xml:space="preserve">формационных и коммуникационных технологий (далее — </w:t>
      </w:r>
      <w:r w:rsidRPr="009A37C6">
        <w:rPr>
          <w:rFonts w:ascii="Times New Roman" w:hAnsi="Times New Roman" w:cs="Times New Roman"/>
          <w:spacing w:val="-2"/>
          <w:sz w:val="24"/>
          <w:szCs w:val="24"/>
        </w:rPr>
        <w:t>ИКТ) для решения коммуникативных и познавательных задач;</w:t>
      </w:r>
    </w:p>
    <w:p w:rsidR="00292FE8" w:rsidRPr="00BC1407" w:rsidRDefault="00292FE8" w:rsidP="00BC1407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1407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</w:t>
      </w:r>
      <w:r w:rsidRPr="00BC1407">
        <w:rPr>
          <w:rFonts w:ascii="Times New Roman" w:hAnsi="Times New Roman" w:cs="Times New Roman"/>
          <w:sz w:val="24"/>
          <w:szCs w:val="24"/>
        </w:rPr>
        <w:softHyphen/>
      </w:r>
      <w:r w:rsidRPr="00BC1407">
        <w:rPr>
          <w:rFonts w:ascii="Times New Roman" w:hAnsi="Times New Roman" w:cs="Times New Roman"/>
          <w:spacing w:val="3"/>
          <w:sz w:val="24"/>
          <w:szCs w:val="24"/>
        </w:rPr>
        <w:t xml:space="preserve">ных источниках и открытом учебном информационном </w:t>
      </w:r>
      <w:r w:rsidRPr="00BC1407">
        <w:rPr>
          <w:rFonts w:ascii="Times New Roman" w:hAnsi="Times New Roman" w:cs="Times New Roman"/>
          <w:spacing w:val="-2"/>
          <w:sz w:val="24"/>
          <w:szCs w:val="24"/>
        </w:rPr>
        <w:t xml:space="preserve">пространстве сети Интернет), сбора, анализа и интерпретации </w:t>
      </w:r>
      <w:r w:rsidRPr="00BC1407">
        <w:rPr>
          <w:rFonts w:ascii="Times New Roman" w:hAnsi="Times New Roman" w:cs="Times New Roman"/>
          <w:spacing w:val="-1"/>
          <w:sz w:val="24"/>
          <w:szCs w:val="24"/>
        </w:rPr>
        <w:t>информации в соответствии с коммуникативными и познава</w:t>
      </w:r>
      <w:r w:rsidRPr="00BC1407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C1407">
        <w:rPr>
          <w:rFonts w:ascii="Times New Roman" w:hAnsi="Times New Roman" w:cs="Times New Roman"/>
          <w:spacing w:val="1"/>
          <w:sz w:val="24"/>
          <w:szCs w:val="24"/>
        </w:rPr>
        <w:t>тельными задачами и технологиями обучения;</w:t>
      </w:r>
    </w:p>
    <w:p w:rsidR="00292FE8" w:rsidRPr="009A37C6" w:rsidRDefault="00292FE8" w:rsidP="00BC140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z w:val="24"/>
          <w:szCs w:val="24"/>
        </w:rPr>
        <w:t>•</w:t>
      </w:r>
      <w:r w:rsidRPr="009A37C6">
        <w:rPr>
          <w:rFonts w:ascii="Times New Roman" w:hAnsi="Times New Roman" w:cs="Times New Roman"/>
          <w:sz w:val="24"/>
          <w:szCs w:val="24"/>
        </w:rPr>
        <w:tab/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 обу</w:t>
      </w:r>
      <w:r w:rsidRPr="009A37C6">
        <w:rPr>
          <w:rFonts w:ascii="Times New Roman" w:hAnsi="Times New Roman" w:cs="Times New Roman"/>
          <w:spacing w:val="3"/>
          <w:sz w:val="24"/>
          <w:szCs w:val="24"/>
        </w:rPr>
        <w:t>чения на доступном младшим школьникам уровне; осознан</w:t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>ное построение речевого высказывания в соответствии с зада</w:t>
      </w:r>
      <w:r w:rsidRPr="009A37C6">
        <w:rPr>
          <w:rFonts w:ascii="Times New Roman" w:hAnsi="Times New Roman" w:cs="Times New Roman"/>
          <w:spacing w:val="3"/>
          <w:sz w:val="24"/>
          <w:szCs w:val="24"/>
        </w:rPr>
        <w:t>чами коммуникации и составление текстов в устной и пись</w:t>
      </w:r>
      <w:r w:rsidRPr="009A37C6">
        <w:rPr>
          <w:rFonts w:ascii="Times New Roman" w:hAnsi="Times New Roman" w:cs="Times New Roman"/>
          <w:sz w:val="24"/>
          <w:szCs w:val="24"/>
        </w:rPr>
        <w:t xml:space="preserve">менной форме с учётом возможностей младших школьников; </w:t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 xml:space="preserve">овладение логическими действиями сравнения, анализа, </w:t>
      </w:r>
      <w:r w:rsidRPr="009A37C6">
        <w:rPr>
          <w:rFonts w:ascii="Times New Roman" w:hAnsi="Times New Roman" w:cs="Times New Roman"/>
          <w:spacing w:val="9"/>
          <w:sz w:val="24"/>
          <w:szCs w:val="24"/>
        </w:rPr>
        <w:t>синтеза, обобщения, установления аналогий и причинно</w:t>
      </w:r>
      <w:r>
        <w:rPr>
          <w:rFonts w:ascii="Times New Roman" w:hAnsi="Times New Roman" w:cs="Times New Roman"/>
          <w:spacing w:val="9"/>
          <w:sz w:val="24"/>
          <w:szCs w:val="24"/>
        </w:rPr>
        <w:t>-</w:t>
      </w:r>
      <w:r w:rsidRPr="009A37C6">
        <w:rPr>
          <w:rFonts w:ascii="Times New Roman" w:hAnsi="Times New Roman" w:cs="Times New Roman"/>
          <w:spacing w:val="3"/>
          <w:sz w:val="24"/>
          <w:szCs w:val="24"/>
        </w:rPr>
        <w:t xml:space="preserve">следственных связей, построения рассуждений, отнесения к </w:t>
      </w:r>
      <w:r w:rsidRPr="009A37C6">
        <w:rPr>
          <w:rFonts w:ascii="Times New Roman" w:hAnsi="Times New Roman" w:cs="Times New Roman"/>
          <w:sz w:val="24"/>
          <w:szCs w:val="24"/>
        </w:rPr>
        <w:t>известным понятиям;</w:t>
      </w:r>
    </w:p>
    <w:p w:rsidR="00292FE8" w:rsidRPr="009A37C6" w:rsidRDefault="00292FE8" w:rsidP="00BC1407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2"/>
          <w:sz w:val="24"/>
          <w:szCs w:val="24"/>
        </w:rPr>
        <w:t>готовность слушать собеседника и вести диалог; готов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>ность признавать возможность существования различных то</w:t>
      </w:r>
      <w:r w:rsidRPr="009A37C6">
        <w:rPr>
          <w:rFonts w:ascii="Times New Roman" w:hAnsi="Times New Roman" w:cs="Times New Roman"/>
          <w:spacing w:val="4"/>
          <w:sz w:val="24"/>
          <w:szCs w:val="24"/>
        </w:rPr>
        <w:t>чек зрения и права каждого иметь свою; излагать своё мне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>ние и аргументировать свою точку зрения и оценку событий;</w:t>
      </w:r>
    </w:p>
    <w:p w:rsidR="00292FE8" w:rsidRPr="009A37C6" w:rsidRDefault="00292FE8" w:rsidP="00BC1407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4"/>
          <w:sz w:val="24"/>
          <w:szCs w:val="24"/>
        </w:rPr>
        <w:t xml:space="preserve">умение работать в группе и определять общую цель и </w:t>
      </w:r>
      <w:r w:rsidRPr="009A37C6">
        <w:rPr>
          <w:rFonts w:ascii="Times New Roman" w:hAnsi="Times New Roman" w:cs="Times New Roman"/>
          <w:sz w:val="24"/>
          <w:szCs w:val="24"/>
        </w:rPr>
        <w:t xml:space="preserve">пути её достижения; умение договариваться о распределении </w:t>
      </w:r>
      <w:r w:rsidRPr="009A37C6">
        <w:rPr>
          <w:rFonts w:ascii="Times New Roman" w:hAnsi="Times New Roman" w:cs="Times New Roman"/>
          <w:spacing w:val="4"/>
          <w:sz w:val="24"/>
          <w:szCs w:val="24"/>
        </w:rPr>
        <w:t xml:space="preserve">функций и ролей в совместной деятельности; осуществлять </w:t>
      </w:r>
      <w:r w:rsidRPr="009A37C6">
        <w:rPr>
          <w:rFonts w:ascii="Times New Roman" w:hAnsi="Times New Roman" w:cs="Times New Roman"/>
          <w:spacing w:val="6"/>
          <w:sz w:val="24"/>
          <w:szCs w:val="24"/>
        </w:rPr>
        <w:t xml:space="preserve">взаимный контроль в совместной деятельности, адекватно 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>оценивать собственное поведение и поведение окружающих;</w:t>
      </w:r>
    </w:p>
    <w:p w:rsidR="00292FE8" w:rsidRPr="009A37C6" w:rsidRDefault="00292FE8" w:rsidP="00BC1407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6"/>
          <w:sz w:val="24"/>
          <w:szCs w:val="24"/>
        </w:rPr>
        <w:t>готовность конструктивно разрешать конфликты по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>средством учёта интересов сторон и сотрудничества;</w:t>
      </w:r>
    </w:p>
    <w:p w:rsidR="00292FE8" w:rsidRPr="00BC1407" w:rsidRDefault="00292FE8" w:rsidP="00BC1407">
      <w:pPr>
        <w:pStyle w:val="ListParagraph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1407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межпредметными </w:t>
      </w:r>
      <w:r w:rsidRPr="00BC1407">
        <w:rPr>
          <w:rFonts w:ascii="Times New Roman" w:hAnsi="Times New Roman" w:cs="Times New Roman"/>
          <w:spacing w:val="-1"/>
          <w:sz w:val="24"/>
          <w:szCs w:val="24"/>
        </w:rPr>
        <w:t xml:space="preserve">понятиями, отражающими существенные связи и отношения </w:t>
      </w:r>
      <w:r w:rsidRPr="00BC1407">
        <w:rPr>
          <w:rFonts w:ascii="Times New Roman" w:hAnsi="Times New Roman" w:cs="Times New Roman"/>
          <w:spacing w:val="1"/>
          <w:sz w:val="24"/>
          <w:szCs w:val="24"/>
        </w:rPr>
        <w:t>между объектами и процессами;</w:t>
      </w:r>
    </w:p>
    <w:p w:rsidR="00292FE8" w:rsidRPr="009A37C6" w:rsidRDefault="00292FE8" w:rsidP="00BC140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z w:val="24"/>
          <w:szCs w:val="24"/>
        </w:rPr>
        <w:t>•</w:t>
      </w:r>
      <w:r w:rsidRPr="009A37C6">
        <w:rPr>
          <w:rFonts w:ascii="Times New Roman" w:hAnsi="Times New Roman" w:cs="Times New Roman"/>
          <w:sz w:val="24"/>
          <w:szCs w:val="24"/>
        </w:rPr>
        <w:tab/>
      </w:r>
      <w:r w:rsidRPr="009A37C6">
        <w:rPr>
          <w:rFonts w:ascii="Times New Roman" w:hAnsi="Times New Roman" w:cs="Times New Roman"/>
          <w:spacing w:val="7"/>
          <w:sz w:val="24"/>
          <w:szCs w:val="24"/>
        </w:rPr>
        <w:t xml:space="preserve">умение работать в материальной и информационной </w:t>
      </w:r>
      <w:r w:rsidRPr="009A37C6">
        <w:rPr>
          <w:rFonts w:ascii="Times New Roman" w:hAnsi="Times New Roman" w:cs="Times New Roman"/>
          <w:sz w:val="24"/>
          <w:szCs w:val="24"/>
        </w:rPr>
        <w:t>среде начального общего образования (в том числе с учебными моделями).</w:t>
      </w:r>
    </w:p>
    <w:p w:rsidR="00292FE8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9A37C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Предметные результаты: </w:t>
      </w:r>
    </w:p>
    <w:p w:rsidR="00292FE8" w:rsidRPr="00064E3F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4E3F">
        <w:rPr>
          <w:rFonts w:ascii="Times New Roman" w:hAnsi="Times New Roman" w:cs="Times New Roman"/>
          <w:i/>
          <w:iCs/>
          <w:spacing w:val="1"/>
          <w:sz w:val="24"/>
          <w:szCs w:val="24"/>
        </w:rPr>
        <w:t>А</w:t>
      </w:r>
      <w:r w:rsidRPr="00064E3F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.</w:t>
      </w:r>
      <w:r w:rsidRPr="00064E3F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064E3F">
        <w:rPr>
          <w:rFonts w:ascii="Times New Roman" w:hAnsi="Times New Roman" w:cs="Times New Roman"/>
          <w:i/>
          <w:iCs/>
          <w:spacing w:val="1"/>
          <w:sz w:val="24"/>
          <w:szCs w:val="24"/>
        </w:rPr>
        <w:t>коммуникативной сфере:</w:t>
      </w:r>
    </w:p>
    <w:p w:rsidR="00292FE8" w:rsidRPr="00BC1407" w:rsidRDefault="00292FE8" w:rsidP="00064E3F">
      <w:pPr>
        <w:pStyle w:val="ListParagraph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1407">
        <w:rPr>
          <w:rFonts w:ascii="Times New Roman" w:hAnsi="Times New Roman" w:cs="Times New Roman"/>
          <w:sz w:val="24"/>
          <w:szCs w:val="24"/>
        </w:rPr>
        <w:t>языковые представления и навыки (фонетические, ор</w:t>
      </w:r>
      <w:r w:rsidRPr="00BC1407">
        <w:rPr>
          <w:rFonts w:ascii="Times New Roman" w:hAnsi="Times New Roman" w:cs="Times New Roman"/>
          <w:sz w:val="24"/>
          <w:szCs w:val="24"/>
        </w:rPr>
        <w:softHyphen/>
      </w:r>
      <w:r w:rsidRPr="00BC1407">
        <w:rPr>
          <w:rFonts w:ascii="Times New Roman" w:hAnsi="Times New Roman" w:cs="Times New Roman"/>
          <w:spacing w:val="1"/>
          <w:sz w:val="24"/>
          <w:szCs w:val="24"/>
        </w:rPr>
        <w:t>фографические, лексические и грамматические);</w:t>
      </w:r>
    </w:p>
    <w:p w:rsidR="00292FE8" w:rsidRPr="009A37C6" w:rsidRDefault="00292FE8" w:rsidP="00BC1407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z w:val="24"/>
          <w:szCs w:val="24"/>
        </w:rPr>
        <w:t xml:space="preserve">говорение (элементарный диалог этикетного характера, </w:t>
      </w:r>
      <w:r w:rsidRPr="009A37C6">
        <w:rPr>
          <w:rFonts w:ascii="Times New Roman" w:hAnsi="Times New Roman" w:cs="Times New Roman"/>
          <w:spacing w:val="5"/>
          <w:sz w:val="24"/>
          <w:szCs w:val="24"/>
        </w:rPr>
        <w:t xml:space="preserve">диалог в доступных ребёнку типичных ситуациях, диалог с </w:t>
      </w:r>
      <w:r w:rsidRPr="009A37C6">
        <w:rPr>
          <w:rFonts w:ascii="Times New Roman" w:hAnsi="Times New Roman" w:cs="Times New Roman"/>
          <w:spacing w:val="3"/>
          <w:sz w:val="24"/>
          <w:szCs w:val="24"/>
        </w:rPr>
        <w:t>вопросами и побуждением к действию, монологические вы</w:t>
      </w:r>
      <w:r w:rsidRPr="009A37C6">
        <w:rPr>
          <w:rFonts w:ascii="Times New Roman" w:hAnsi="Times New Roman" w:cs="Times New Roman"/>
          <w:spacing w:val="2"/>
          <w:sz w:val="24"/>
          <w:szCs w:val="24"/>
        </w:rPr>
        <w:t>сказывания с описаниями себя, семьи и других людей, пред</w:t>
      </w:r>
      <w:r w:rsidRPr="009A37C6">
        <w:rPr>
          <w:rFonts w:ascii="Times New Roman" w:hAnsi="Times New Roman" w:cs="Times New Roman"/>
          <w:spacing w:val="3"/>
          <w:sz w:val="24"/>
          <w:szCs w:val="24"/>
        </w:rPr>
        <w:t>метов, картинок и персонажей);</w:t>
      </w:r>
    </w:p>
    <w:p w:rsidR="00292FE8" w:rsidRPr="009A37C6" w:rsidRDefault="00292FE8" w:rsidP="00BC1407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z w:val="24"/>
          <w:szCs w:val="24"/>
        </w:rPr>
        <w:t xml:space="preserve">аудирование (понимание на слух речи учителя и других </w:t>
      </w:r>
      <w:r w:rsidRPr="009A37C6">
        <w:rPr>
          <w:rFonts w:ascii="Times New Roman" w:hAnsi="Times New Roman" w:cs="Times New Roman"/>
          <w:spacing w:val="8"/>
          <w:sz w:val="24"/>
          <w:szCs w:val="24"/>
        </w:rPr>
        <w:t xml:space="preserve">учащихся, восприятие основного содержания несложных </w:t>
      </w:r>
      <w:r w:rsidRPr="009A37C6">
        <w:rPr>
          <w:rFonts w:ascii="Times New Roman" w:hAnsi="Times New Roman" w:cs="Times New Roman"/>
          <w:sz w:val="24"/>
          <w:szCs w:val="24"/>
        </w:rPr>
        <w:t>аудиотекстов и видеофрагментов на знакомом учащимся язы</w:t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>ковом материале);</w:t>
      </w:r>
    </w:p>
    <w:p w:rsidR="00292FE8" w:rsidRPr="009A37C6" w:rsidRDefault="00292FE8" w:rsidP="00BC1407">
      <w:pPr>
        <w:widowControl w:val="0"/>
        <w:numPr>
          <w:ilvl w:val="0"/>
          <w:numId w:val="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1"/>
          <w:sz w:val="24"/>
          <w:szCs w:val="24"/>
        </w:rPr>
        <w:t>чтение (восприятие текстов с разной глубиной понима</w:t>
      </w:r>
      <w:r w:rsidRPr="009A37C6">
        <w:rPr>
          <w:rFonts w:ascii="Times New Roman" w:hAnsi="Times New Roman" w:cs="Times New Roman"/>
          <w:sz w:val="24"/>
          <w:szCs w:val="24"/>
        </w:rPr>
        <w:t>ния ограниченного объёма, соответствующих изученному те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>матическому материалу и интересам учащихся с соблюдени</w:t>
      </w:r>
      <w:r w:rsidRPr="009A37C6">
        <w:rPr>
          <w:rFonts w:ascii="Times New Roman" w:hAnsi="Times New Roman" w:cs="Times New Roman"/>
          <w:spacing w:val="3"/>
          <w:sz w:val="24"/>
          <w:szCs w:val="24"/>
        </w:rPr>
        <w:t>ем правил чтения и осмысленного интонирования);</w:t>
      </w:r>
    </w:p>
    <w:p w:rsidR="00292FE8" w:rsidRPr="00064E3F" w:rsidRDefault="00292FE8" w:rsidP="00064E3F">
      <w:pPr>
        <w:pStyle w:val="ListParagraph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64E3F">
        <w:rPr>
          <w:rFonts w:ascii="Times New Roman" w:hAnsi="Times New Roman" w:cs="Times New Roman"/>
          <w:sz w:val="24"/>
          <w:szCs w:val="24"/>
        </w:rPr>
        <w:t>письмо (техника написания букв и соблюдение орфо</w:t>
      </w:r>
      <w:r w:rsidRPr="00064E3F">
        <w:rPr>
          <w:rFonts w:ascii="Times New Roman" w:hAnsi="Times New Roman" w:cs="Times New Roman"/>
          <w:spacing w:val="2"/>
          <w:sz w:val="24"/>
          <w:szCs w:val="24"/>
        </w:rPr>
        <w:t>графических правил, опора на образец, письменное заполнение пропусков и форм, подписи под предметами и явления</w:t>
      </w:r>
      <w:r w:rsidRPr="00064E3F">
        <w:rPr>
          <w:rFonts w:ascii="Times New Roman" w:hAnsi="Times New Roman" w:cs="Times New Roman"/>
          <w:sz w:val="24"/>
          <w:szCs w:val="24"/>
        </w:rPr>
        <w:t>ми, поздравительные открытки, личное письмо ограниченно</w:t>
      </w:r>
      <w:r w:rsidRPr="00064E3F">
        <w:rPr>
          <w:rFonts w:ascii="Times New Roman" w:hAnsi="Times New Roman" w:cs="Times New Roman"/>
          <w:spacing w:val="-2"/>
          <w:sz w:val="24"/>
          <w:szCs w:val="24"/>
        </w:rPr>
        <w:t>го объёма);</w:t>
      </w:r>
    </w:p>
    <w:p w:rsidR="00292FE8" w:rsidRPr="0041573F" w:rsidRDefault="00292FE8" w:rsidP="0041573F">
      <w:pPr>
        <w:pStyle w:val="ListParagraph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573F">
        <w:rPr>
          <w:rFonts w:ascii="Times New Roman" w:hAnsi="Times New Roman" w:cs="Times New Roman"/>
          <w:sz w:val="24"/>
          <w:szCs w:val="24"/>
        </w:rPr>
        <w:t>социокультурная осведомлённость (немецко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1573F">
        <w:rPr>
          <w:rFonts w:ascii="Times New Roman" w:hAnsi="Times New Roman" w:cs="Times New Roman"/>
          <w:sz w:val="24"/>
          <w:szCs w:val="24"/>
        </w:rPr>
        <w:t xml:space="preserve">говорящие </w:t>
      </w:r>
      <w:r w:rsidRPr="0041573F">
        <w:rPr>
          <w:rFonts w:ascii="Times New Roman" w:hAnsi="Times New Roman" w:cs="Times New Roman"/>
          <w:spacing w:val="-1"/>
          <w:sz w:val="24"/>
          <w:szCs w:val="24"/>
        </w:rPr>
        <w:t>страны, литературные персонажи, сказки народов мира, дет</w:t>
      </w:r>
      <w:r w:rsidRPr="0041573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41573F">
        <w:rPr>
          <w:rFonts w:ascii="Times New Roman" w:hAnsi="Times New Roman" w:cs="Times New Roman"/>
          <w:spacing w:val="1"/>
          <w:sz w:val="24"/>
          <w:szCs w:val="24"/>
        </w:rPr>
        <w:t>ский фольклор, песни, но</w:t>
      </w:r>
      <w:r>
        <w:rPr>
          <w:rFonts w:ascii="Times New Roman" w:hAnsi="Times New Roman" w:cs="Times New Roman"/>
          <w:spacing w:val="1"/>
          <w:sz w:val="24"/>
          <w:szCs w:val="24"/>
        </w:rPr>
        <w:t>рмы поведения, правила вежливос</w:t>
      </w:r>
      <w:r w:rsidRPr="0041573F">
        <w:rPr>
          <w:rFonts w:ascii="Times New Roman" w:hAnsi="Times New Roman" w:cs="Times New Roman"/>
          <w:spacing w:val="4"/>
          <w:sz w:val="24"/>
          <w:szCs w:val="24"/>
        </w:rPr>
        <w:t>ти и речевой этикет).</w:t>
      </w:r>
    </w:p>
    <w:p w:rsidR="00292FE8" w:rsidRPr="00064E3F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4E3F">
        <w:rPr>
          <w:rFonts w:ascii="Times New Roman" w:hAnsi="Times New Roman" w:cs="Times New Roman"/>
          <w:i/>
          <w:iCs/>
          <w:spacing w:val="4"/>
          <w:sz w:val="24"/>
          <w:szCs w:val="24"/>
        </w:rPr>
        <w:t>Б. В познавательной сфере:</w:t>
      </w:r>
    </w:p>
    <w:p w:rsidR="00292FE8" w:rsidRPr="0041573F" w:rsidRDefault="00292FE8" w:rsidP="0041573F">
      <w:pPr>
        <w:pStyle w:val="ListParagraph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573F">
        <w:rPr>
          <w:rFonts w:ascii="Times New Roman" w:hAnsi="Times New Roman" w:cs="Times New Roman"/>
          <w:sz w:val="24"/>
          <w:szCs w:val="24"/>
        </w:rPr>
        <w:t xml:space="preserve">формирование элементарных системных языковых </w:t>
      </w:r>
      <w:r w:rsidRPr="0041573F">
        <w:rPr>
          <w:rFonts w:ascii="Times New Roman" w:hAnsi="Times New Roman" w:cs="Times New Roman"/>
          <w:spacing w:val="-2"/>
          <w:sz w:val="24"/>
          <w:szCs w:val="24"/>
        </w:rPr>
        <w:t xml:space="preserve">представлений об изучаемом языке (звуко-буквенный состав,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слова и словосочетания, </w:t>
      </w:r>
      <w:r w:rsidRPr="0041573F">
        <w:rPr>
          <w:rFonts w:ascii="Times New Roman" w:hAnsi="Times New Roman" w:cs="Times New Roman"/>
          <w:spacing w:val="-3"/>
          <w:sz w:val="24"/>
          <w:szCs w:val="24"/>
        </w:rPr>
        <w:t xml:space="preserve">утвердительные, вопросительные и </w:t>
      </w:r>
      <w:r w:rsidRPr="0041573F">
        <w:rPr>
          <w:rFonts w:ascii="Times New Roman" w:hAnsi="Times New Roman" w:cs="Times New Roman"/>
          <w:spacing w:val="1"/>
          <w:sz w:val="24"/>
          <w:szCs w:val="24"/>
        </w:rPr>
        <w:t xml:space="preserve">отрицательные предложения, порядок слов, служебные слова </w:t>
      </w:r>
      <w:r w:rsidRPr="0041573F">
        <w:rPr>
          <w:rFonts w:ascii="Times New Roman" w:hAnsi="Times New Roman" w:cs="Times New Roman"/>
          <w:sz w:val="24"/>
          <w:szCs w:val="24"/>
        </w:rPr>
        <w:t>и грамматические словоформы);</w:t>
      </w:r>
    </w:p>
    <w:p w:rsidR="00292FE8" w:rsidRPr="009A37C6" w:rsidRDefault="00292FE8" w:rsidP="0041573F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z w:val="24"/>
          <w:szCs w:val="24"/>
        </w:rPr>
        <w:t>•</w:t>
      </w:r>
      <w:r w:rsidRPr="009A37C6">
        <w:rPr>
          <w:rFonts w:ascii="Times New Roman" w:hAnsi="Times New Roman" w:cs="Times New Roman"/>
          <w:sz w:val="24"/>
          <w:szCs w:val="24"/>
        </w:rPr>
        <w:tab/>
      </w:r>
      <w:r w:rsidRPr="009A37C6">
        <w:rPr>
          <w:rFonts w:ascii="Times New Roman" w:hAnsi="Times New Roman" w:cs="Times New Roman"/>
          <w:spacing w:val="9"/>
          <w:sz w:val="24"/>
          <w:szCs w:val="24"/>
        </w:rPr>
        <w:t xml:space="preserve">умение выполнять задания по усвоенному образцу, </w:t>
      </w:r>
      <w:r w:rsidRPr="009A37C6">
        <w:rPr>
          <w:rFonts w:ascii="Times New Roman" w:hAnsi="Times New Roman" w:cs="Times New Roman"/>
          <w:spacing w:val="-2"/>
          <w:sz w:val="24"/>
          <w:szCs w:val="24"/>
        </w:rPr>
        <w:t>включая составление собственных диалогических и монологи</w:t>
      </w:r>
      <w:r w:rsidRPr="009A37C6">
        <w:rPr>
          <w:rFonts w:ascii="Times New Roman" w:hAnsi="Times New Roman" w:cs="Times New Roman"/>
          <w:spacing w:val="2"/>
          <w:sz w:val="24"/>
          <w:szCs w:val="24"/>
        </w:rPr>
        <w:t>ческих высказываний по изученной тематике;</w:t>
      </w:r>
    </w:p>
    <w:p w:rsidR="00292FE8" w:rsidRPr="009A37C6" w:rsidRDefault="00292FE8" w:rsidP="0041573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z w:val="24"/>
          <w:szCs w:val="24"/>
        </w:rPr>
        <w:t>•</w:t>
      </w:r>
      <w:r w:rsidRPr="009A37C6">
        <w:rPr>
          <w:rFonts w:ascii="Times New Roman" w:hAnsi="Times New Roman" w:cs="Times New Roman"/>
          <w:sz w:val="24"/>
          <w:szCs w:val="24"/>
        </w:rPr>
        <w:tab/>
      </w:r>
      <w:r w:rsidRPr="009A37C6">
        <w:rPr>
          <w:rFonts w:ascii="Times New Roman" w:hAnsi="Times New Roman" w:cs="Times New Roman"/>
          <w:spacing w:val="8"/>
          <w:sz w:val="24"/>
          <w:szCs w:val="24"/>
        </w:rPr>
        <w:t>перенос умений ра</w:t>
      </w:r>
      <w:r>
        <w:rPr>
          <w:rFonts w:ascii="Times New Roman" w:hAnsi="Times New Roman" w:cs="Times New Roman"/>
          <w:spacing w:val="8"/>
          <w:sz w:val="24"/>
          <w:szCs w:val="24"/>
        </w:rPr>
        <w:t>боты с русскоязычным текстом на</w:t>
      </w:r>
      <w:r w:rsidRPr="009A37C6">
        <w:rPr>
          <w:rFonts w:ascii="Times New Roman" w:hAnsi="Times New Roman" w:cs="Times New Roman"/>
          <w:sz w:val="24"/>
          <w:szCs w:val="24"/>
        </w:rPr>
        <w:t xml:space="preserve"> задания с текстом на немецком языке, предполагающие прог</w:t>
      </w:r>
      <w:r w:rsidRPr="009A37C6">
        <w:rPr>
          <w:rFonts w:ascii="Times New Roman" w:hAnsi="Times New Roman" w:cs="Times New Roman"/>
          <w:spacing w:val="4"/>
          <w:sz w:val="24"/>
          <w:szCs w:val="24"/>
        </w:rPr>
        <w:t>нозирование содержания текста по заголовку и изображениям, выражение своего отношения к прочитанному, дополне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 xml:space="preserve">ние содержания текста собственными идеями в элементарных </w:t>
      </w:r>
      <w:r w:rsidRPr="009A37C6">
        <w:rPr>
          <w:rFonts w:ascii="Times New Roman" w:hAnsi="Times New Roman" w:cs="Times New Roman"/>
          <w:spacing w:val="-5"/>
          <w:sz w:val="24"/>
          <w:szCs w:val="24"/>
        </w:rPr>
        <w:t>предложениях;</w:t>
      </w:r>
    </w:p>
    <w:p w:rsidR="00292FE8" w:rsidRPr="009A37C6" w:rsidRDefault="00292FE8" w:rsidP="0041573F">
      <w:pPr>
        <w:widowControl w:val="0"/>
        <w:numPr>
          <w:ilvl w:val="0"/>
          <w:numId w:val="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-3"/>
          <w:sz w:val="24"/>
          <w:szCs w:val="24"/>
        </w:rPr>
        <w:t>умение использовать учебно-справочный материал в виде словарей, таблиц и схем для выполнения заданий разного типа;</w:t>
      </w:r>
    </w:p>
    <w:p w:rsidR="00292FE8" w:rsidRPr="009A37C6" w:rsidRDefault="00292FE8" w:rsidP="0041573F">
      <w:pPr>
        <w:widowControl w:val="0"/>
        <w:numPr>
          <w:ilvl w:val="0"/>
          <w:numId w:val="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-3"/>
          <w:sz w:val="24"/>
          <w:szCs w:val="24"/>
        </w:rPr>
        <w:t xml:space="preserve">осуществлять самооценку выполненных учебных заданий </w:t>
      </w:r>
      <w:r w:rsidRPr="009A37C6">
        <w:rPr>
          <w:rFonts w:ascii="Times New Roman" w:hAnsi="Times New Roman" w:cs="Times New Roman"/>
          <w:sz w:val="24"/>
          <w:szCs w:val="24"/>
        </w:rPr>
        <w:t xml:space="preserve">и подводить итоги усвоенным знаниям на основе заданий для </w:t>
      </w:r>
      <w:r w:rsidRPr="009A37C6">
        <w:rPr>
          <w:rFonts w:ascii="Times New Roman" w:hAnsi="Times New Roman" w:cs="Times New Roman"/>
          <w:spacing w:val="-3"/>
          <w:sz w:val="24"/>
          <w:szCs w:val="24"/>
        </w:rPr>
        <w:t>самоконтроля.</w:t>
      </w:r>
    </w:p>
    <w:p w:rsidR="00292FE8" w:rsidRPr="00064E3F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4E3F">
        <w:rPr>
          <w:rFonts w:ascii="Times New Roman" w:hAnsi="Times New Roman" w:cs="Times New Roman"/>
          <w:i/>
          <w:iCs/>
          <w:spacing w:val="3"/>
          <w:sz w:val="24"/>
          <w:szCs w:val="24"/>
        </w:rPr>
        <w:t>В. В ценностно-ориентационной сфере:</w:t>
      </w:r>
    </w:p>
    <w:p w:rsidR="00292FE8" w:rsidRPr="009A37C6" w:rsidRDefault="00292FE8" w:rsidP="0041573F">
      <w:pPr>
        <w:widowControl w:val="0"/>
        <w:numPr>
          <w:ilvl w:val="0"/>
          <w:numId w:val="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-2"/>
          <w:sz w:val="24"/>
          <w:szCs w:val="24"/>
        </w:rPr>
        <w:t>восприятие языка как общечеловеческой ценности, обес</w:t>
      </w:r>
      <w:r w:rsidRPr="009A37C6">
        <w:rPr>
          <w:rFonts w:ascii="Times New Roman" w:hAnsi="Times New Roman" w:cs="Times New Roman"/>
          <w:spacing w:val="7"/>
          <w:sz w:val="24"/>
          <w:szCs w:val="24"/>
        </w:rPr>
        <w:t xml:space="preserve">печивающей познание, передачу информации, выражение </w:t>
      </w:r>
      <w:r w:rsidRPr="009A37C6">
        <w:rPr>
          <w:rFonts w:ascii="Times New Roman" w:hAnsi="Times New Roman" w:cs="Times New Roman"/>
          <w:spacing w:val="3"/>
          <w:sz w:val="24"/>
          <w:szCs w:val="24"/>
        </w:rPr>
        <w:t>эмоций, отношений и взаимодействия с другими людьми;</w:t>
      </w:r>
    </w:p>
    <w:p w:rsidR="00292FE8" w:rsidRPr="009A37C6" w:rsidRDefault="00292FE8" w:rsidP="0041573F">
      <w:pPr>
        <w:widowControl w:val="0"/>
        <w:numPr>
          <w:ilvl w:val="0"/>
          <w:numId w:val="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-1"/>
          <w:sz w:val="24"/>
          <w:szCs w:val="24"/>
        </w:rPr>
        <w:t>ознакомление с доступными возрасту культурными цен</w:t>
      </w:r>
      <w:r w:rsidRPr="009A37C6">
        <w:rPr>
          <w:rFonts w:ascii="Times New Roman" w:hAnsi="Times New Roman" w:cs="Times New Roman"/>
          <w:spacing w:val="3"/>
          <w:sz w:val="24"/>
          <w:szCs w:val="24"/>
        </w:rPr>
        <w:t>ностями других народов и своей страны, известными героя</w:t>
      </w:r>
      <w:r w:rsidRPr="009A37C6">
        <w:rPr>
          <w:rFonts w:ascii="Times New Roman" w:hAnsi="Times New Roman" w:cs="Times New Roman"/>
          <w:spacing w:val="5"/>
          <w:sz w:val="24"/>
          <w:szCs w:val="24"/>
        </w:rPr>
        <w:t xml:space="preserve">ми, важными событиями, популярными произведениями, а </w:t>
      </w:r>
      <w:r w:rsidRPr="009A37C6">
        <w:rPr>
          <w:rFonts w:ascii="Times New Roman" w:hAnsi="Times New Roman" w:cs="Times New Roman"/>
          <w:spacing w:val="2"/>
          <w:sz w:val="24"/>
          <w:szCs w:val="24"/>
        </w:rPr>
        <w:t>также нормами жизни;</w:t>
      </w:r>
    </w:p>
    <w:p w:rsidR="00292FE8" w:rsidRPr="009A37C6" w:rsidRDefault="00292FE8" w:rsidP="0041573F">
      <w:pPr>
        <w:widowControl w:val="0"/>
        <w:numPr>
          <w:ilvl w:val="0"/>
          <w:numId w:val="8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2"/>
          <w:sz w:val="24"/>
          <w:szCs w:val="24"/>
        </w:rPr>
        <w:t>перспектива использования изучаемого языка для кон</w:t>
      </w:r>
      <w:r w:rsidRPr="009A37C6">
        <w:rPr>
          <w:rFonts w:ascii="Times New Roman" w:hAnsi="Times New Roman" w:cs="Times New Roman"/>
          <w:spacing w:val="3"/>
          <w:sz w:val="24"/>
          <w:szCs w:val="24"/>
        </w:rPr>
        <w:t>тактов с представителями иной культуры, возможность рас</w:t>
      </w:r>
      <w:r w:rsidRPr="009A37C6">
        <w:rPr>
          <w:rFonts w:ascii="Times New Roman" w:hAnsi="Times New Roman" w:cs="Times New Roman"/>
          <w:spacing w:val="7"/>
          <w:sz w:val="24"/>
          <w:szCs w:val="24"/>
        </w:rPr>
        <w:t xml:space="preserve">сказать друзьям о новых знаниях, полученных с помощью </w:t>
      </w:r>
      <w:r w:rsidRPr="009A37C6">
        <w:rPr>
          <w:rFonts w:ascii="Times New Roman" w:hAnsi="Times New Roman" w:cs="Times New Roman"/>
          <w:sz w:val="24"/>
          <w:szCs w:val="24"/>
        </w:rPr>
        <w:t>иностранного языка, вероятность применения начальных зна</w:t>
      </w:r>
      <w:r w:rsidRPr="009A37C6">
        <w:rPr>
          <w:rFonts w:ascii="Times New Roman" w:hAnsi="Times New Roman" w:cs="Times New Roman"/>
          <w:spacing w:val="3"/>
          <w:sz w:val="24"/>
          <w:szCs w:val="24"/>
        </w:rPr>
        <w:t xml:space="preserve">ний иностранного языка в зарубежных турах с родными. </w:t>
      </w:r>
    </w:p>
    <w:p w:rsidR="00292FE8" w:rsidRPr="00064E3F" w:rsidRDefault="00292FE8" w:rsidP="00064E3F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4E3F">
        <w:rPr>
          <w:rFonts w:ascii="Times New Roman" w:hAnsi="Times New Roman" w:cs="Times New Roman"/>
          <w:i/>
          <w:iCs/>
          <w:spacing w:val="3"/>
          <w:sz w:val="24"/>
          <w:szCs w:val="24"/>
        </w:rPr>
        <w:t>Г. В эстетической сфере:</w:t>
      </w:r>
    </w:p>
    <w:p w:rsidR="00292FE8" w:rsidRPr="009A37C6" w:rsidRDefault="00292FE8" w:rsidP="0041573F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3"/>
          <w:sz w:val="24"/>
          <w:szCs w:val="24"/>
        </w:rPr>
        <w:t xml:space="preserve">знакомство с образцами родной и зарубежной детской </w:t>
      </w:r>
      <w:r w:rsidRPr="009A37C6">
        <w:rPr>
          <w:rFonts w:ascii="Times New Roman" w:hAnsi="Times New Roman" w:cs="Times New Roman"/>
          <w:spacing w:val="5"/>
          <w:sz w:val="24"/>
          <w:szCs w:val="24"/>
        </w:rPr>
        <w:t>литературы, поэзии, фольклора и народного литературного</w:t>
      </w:r>
    </w:p>
    <w:p w:rsidR="00292FE8" w:rsidRPr="009A37C6" w:rsidRDefault="00292FE8" w:rsidP="0041573F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1"/>
          <w:sz w:val="24"/>
          <w:szCs w:val="24"/>
        </w:rPr>
        <w:t>формирование эстетического вкуса в восприятии фраг</w:t>
      </w:r>
      <w:r w:rsidRPr="009A37C6">
        <w:rPr>
          <w:rFonts w:ascii="Times New Roman" w:hAnsi="Times New Roman" w:cs="Times New Roman"/>
          <w:sz w:val="24"/>
          <w:szCs w:val="24"/>
        </w:rPr>
        <w:t>ментов родной и зарубежной детской литературы, стихов, пе</w:t>
      </w:r>
      <w:r w:rsidRPr="009A37C6">
        <w:rPr>
          <w:rFonts w:ascii="Times New Roman" w:hAnsi="Times New Roman" w:cs="Times New Roman"/>
          <w:spacing w:val="2"/>
          <w:sz w:val="24"/>
          <w:szCs w:val="24"/>
        </w:rPr>
        <w:t>сен и иллюстраций;</w:t>
      </w:r>
    </w:p>
    <w:p w:rsidR="00292FE8" w:rsidRPr="009A37C6" w:rsidRDefault="00292FE8" w:rsidP="0041573F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2"/>
          <w:sz w:val="24"/>
          <w:szCs w:val="24"/>
        </w:rPr>
        <w:t>развитие эстетической оценки образцов родной и зару</w:t>
      </w:r>
      <w:r w:rsidRPr="009A37C6">
        <w:rPr>
          <w:rFonts w:ascii="Times New Roman" w:hAnsi="Times New Roman" w:cs="Times New Roman"/>
          <w:spacing w:val="8"/>
          <w:sz w:val="24"/>
          <w:szCs w:val="24"/>
        </w:rPr>
        <w:t xml:space="preserve">бежной детской литературы, стихов и песен, фольклора и </w:t>
      </w:r>
      <w:r w:rsidRPr="009A37C6">
        <w:rPr>
          <w:rFonts w:ascii="Times New Roman" w:hAnsi="Times New Roman" w:cs="Times New Roman"/>
          <w:spacing w:val="3"/>
          <w:sz w:val="24"/>
          <w:szCs w:val="24"/>
        </w:rPr>
        <w:t>изображений на основе образцов для сравнения.</w:t>
      </w:r>
    </w:p>
    <w:p w:rsidR="00292FE8" w:rsidRPr="00064E3F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4E3F">
        <w:rPr>
          <w:rFonts w:ascii="Times New Roman" w:hAnsi="Times New Roman" w:cs="Times New Roman"/>
          <w:i/>
          <w:iCs/>
          <w:spacing w:val="4"/>
          <w:sz w:val="24"/>
          <w:szCs w:val="24"/>
        </w:rPr>
        <w:t>Д. В трудовой сфере:</w:t>
      </w:r>
    </w:p>
    <w:p w:rsidR="00292FE8" w:rsidRPr="009A37C6" w:rsidRDefault="00292FE8" w:rsidP="0041573F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2"/>
          <w:sz w:val="24"/>
          <w:szCs w:val="24"/>
        </w:rPr>
        <w:t xml:space="preserve">умение сохранять цели познавательной деятельности и </w:t>
      </w:r>
      <w:r w:rsidRPr="009A37C6">
        <w:rPr>
          <w:rFonts w:ascii="Times New Roman" w:hAnsi="Times New Roman" w:cs="Times New Roman"/>
          <w:spacing w:val="4"/>
          <w:sz w:val="24"/>
          <w:szCs w:val="24"/>
        </w:rPr>
        <w:t xml:space="preserve">следовать её задачам при усвоении программного учебного </w:t>
      </w:r>
      <w:r w:rsidRPr="009A37C6">
        <w:rPr>
          <w:rFonts w:ascii="Times New Roman" w:hAnsi="Times New Roman" w:cs="Times New Roman"/>
          <w:spacing w:val="2"/>
          <w:sz w:val="24"/>
          <w:szCs w:val="24"/>
        </w:rPr>
        <w:t>материала и в самостоятельном учении;</w:t>
      </w:r>
    </w:p>
    <w:p w:rsidR="00292FE8" w:rsidRPr="009A37C6" w:rsidRDefault="00292FE8" w:rsidP="0041573F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-2"/>
          <w:sz w:val="24"/>
          <w:szCs w:val="24"/>
        </w:rPr>
        <w:t>готовность пользоваться доступными возрасту современ</w:t>
      </w:r>
      <w:r w:rsidRPr="009A37C6">
        <w:rPr>
          <w:rFonts w:ascii="Times New Roman" w:hAnsi="Times New Roman" w:cs="Times New Roman"/>
          <w:spacing w:val="3"/>
          <w:sz w:val="24"/>
          <w:szCs w:val="24"/>
        </w:rPr>
        <w:t>ными учебными технологиями, включая ИКТ, для повыше</w:t>
      </w:r>
      <w:r w:rsidRPr="009A37C6">
        <w:rPr>
          <w:rFonts w:ascii="Times New Roman" w:hAnsi="Times New Roman" w:cs="Times New Roman"/>
          <w:spacing w:val="2"/>
          <w:sz w:val="24"/>
          <w:szCs w:val="24"/>
        </w:rPr>
        <w:t>ния эффективности своего учебного труда;</w:t>
      </w:r>
    </w:p>
    <w:p w:rsidR="00292FE8" w:rsidRPr="0041573F" w:rsidRDefault="00292FE8" w:rsidP="0041573F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-2"/>
          <w:sz w:val="24"/>
          <w:szCs w:val="24"/>
        </w:rPr>
        <w:t>начальный опыт использования вспомогательной и спра</w:t>
      </w:r>
      <w:r w:rsidRPr="009A37C6">
        <w:rPr>
          <w:rFonts w:ascii="Times New Roman" w:hAnsi="Times New Roman" w:cs="Times New Roman"/>
          <w:spacing w:val="3"/>
          <w:sz w:val="24"/>
          <w:szCs w:val="24"/>
        </w:rPr>
        <w:t xml:space="preserve">вочной литературы для самостоятельного поиска недостающей информации, ответа на вопросы и выполнения учебных </w:t>
      </w:r>
      <w:r w:rsidRPr="009A37C6">
        <w:rPr>
          <w:rFonts w:ascii="Times New Roman" w:hAnsi="Times New Roman" w:cs="Times New Roman"/>
          <w:spacing w:val="-4"/>
          <w:sz w:val="24"/>
          <w:szCs w:val="24"/>
        </w:rPr>
        <w:t>заданий.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b/>
          <w:bCs/>
          <w:spacing w:val="18"/>
          <w:sz w:val="24"/>
          <w:szCs w:val="24"/>
        </w:rPr>
        <w:t>Содержание тем учебного курса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before="144" w:after="0" w:line="254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-3"/>
          <w:sz w:val="24"/>
          <w:szCs w:val="24"/>
        </w:rPr>
        <w:t>В курсе немецкого языка можно выделить следующие со</w:t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>держательные линии:</w:t>
      </w:r>
    </w:p>
    <w:p w:rsidR="00292FE8" w:rsidRPr="009A37C6" w:rsidRDefault="00292FE8" w:rsidP="0041573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after="0"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z w:val="24"/>
          <w:szCs w:val="24"/>
        </w:rPr>
        <w:t>•</w:t>
      </w:r>
      <w:r w:rsidRPr="009A37C6">
        <w:rPr>
          <w:rFonts w:ascii="Times New Roman" w:hAnsi="Times New Roman" w:cs="Times New Roman"/>
          <w:sz w:val="24"/>
          <w:szCs w:val="24"/>
        </w:rPr>
        <w:tab/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>коммуникативные умения в основных видах речевой де</w:t>
      </w:r>
      <w:r w:rsidRPr="009A37C6">
        <w:rPr>
          <w:rFonts w:ascii="Times New Roman" w:hAnsi="Times New Roman" w:cs="Times New Roman"/>
          <w:spacing w:val="2"/>
          <w:sz w:val="24"/>
          <w:szCs w:val="24"/>
        </w:rPr>
        <w:t>ятельности: аудировании, говорении, чтении и письме;</w:t>
      </w:r>
    </w:p>
    <w:p w:rsidR="00292FE8" w:rsidRPr="0041573F" w:rsidRDefault="00292FE8" w:rsidP="0041573F">
      <w:pPr>
        <w:pStyle w:val="ListParagraph"/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54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573F">
        <w:rPr>
          <w:rFonts w:ascii="Times New Roman" w:hAnsi="Times New Roman" w:cs="Times New Roman"/>
          <w:sz w:val="24"/>
          <w:szCs w:val="24"/>
        </w:rPr>
        <w:t>языковые навыки пользования лексическими, граммати</w:t>
      </w:r>
      <w:r w:rsidRPr="0041573F">
        <w:rPr>
          <w:rFonts w:ascii="Times New Roman" w:hAnsi="Times New Roman" w:cs="Times New Roman"/>
          <w:spacing w:val="2"/>
          <w:sz w:val="24"/>
          <w:szCs w:val="24"/>
        </w:rPr>
        <w:t xml:space="preserve">ческими, фонетическими и орфографическими средствами </w:t>
      </w:r>
      <w:r w:rsidRPr="0041573F">
        <w:rPr>
          <w:rFonts w:ascii="Times New Roman" w:hAnsi="Times New Roman" w:cs="Times New Roman"/>
          <w:spacing w:val="-3"/>
          <w:sz w:val="24"/>
          <w:szCs w:val="24"/>
        </w:rPr>
        <w:t>языка;</w:t>
      </w:r>
    </w:p>
    <w:p w:rsidR="00292FE8" w:rsidRPr="009A37C6" w:rsidRDefault="00292FE8" w:rsidP="0041573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4" w:after="0" w:line="254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-4"/>
          <w:sz w:val="24"/>
          <w:szCs w:val="24"/>
        </w:rPr>
        <w:t>социокультурная осведомлённость и умения межкультур</w:t>
      </w:r>
      <w:r w:rsidRPr="009A37C6">
        <w:rPr>
          <w:rFonts w:ascii="Times New Roman" w:hAnsi="Times New Roman" w:cs="Times New Roman"/>
          <w:sz w:val="24"/>
          <w:szCs w:val="24"/>
        </w:rPr>
        <w:t>ного общения;</w:t>
      </w:r>
    </w:p>
    <w:p w:rsidR="00292FE8" w:rsidRPr="009A37C6" w:rsidRDefault="00292FE8" w:rsidP="0041573F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 w:after="0" w:line="254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2"/>
          <w:sz w:val="24"/>
          <w:szCs w:val="24"/>
        </w:rPr>
        <w:t>общеучебные и специальные учебные умения, универ</w:t>
      </w:r>
      <w:r w:rsidRPr="009A37C6">
        <w:rPr>
          <w:rFonts w:ascii="Times New Roman" w:hAnsi="Times New Roman" w:cs="Times New Roman"/>
          <w:sz w:val="24"/>
          <w:szCs w:val="24"/>
        </w:rPr>
        <w:t>сальные учебные действия.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-2"/>
          <w:sz w:val="24"/>
          <w:szCs w:val="24"/>
        </w:rPr>
        <w:t>Основной содержательной линией из четырёх перечислен</w:t>
      </w:r>
      <w:r w:rsidRPr="009A37C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 xml:space="preserve">ных являются коммуникативные </w:t>
      </w:r>
      <w:r>
        <w:rPr>
          <w:rFonts w:ascii="Times New Roman" w:hAnsi="Times New Roman" w:cs="Times New Roman"/>
          <w:spacing w:val="-1"/>
          <w:sz w:val="24"/>
          <w:szCs w:val="24"/>
        </w:rPr>
        <w:t>умения, которые представ</w:t>
      </w:r>
      <w:r w:rsidRPr="009A37C6">
        <w:rPr>
          <w:rFonts w:ascii="Times New Roman" w:hAnsi="Times New Roman" w:cs="Times New Roman"/>
          <w:sz w:val="24"/>
          <w:szCs w:val="24"/>
        </w:rPr>
        <w:t xml:space="preserve">ляют собой результат овладения немецким языком на данном </w:t>
      </w:r>
      <w:r w:rsidRPr="009A37C6">
        <w:rPr>
          <w:rFonts w:ascii="Times New Roman" w:hAnsi="Times New Roman" w:cs="Times New Roman"/>
          <w:spacing w:val="2"/>
          <w:sz w:val="24"/>
          <w:szCs w:val="24"/>
        </w:rPr>
        <w:t xml:space="preserve">этапе обучения. Формирование коммуникативных умений </w:t>
      </w:r>
      <w:r w:rsidRPr="009A37C6">
        <w:rPr>
          <w:rFonts w:ascii="Times New Roman" w:hAnsi="Times New Roman" w:cs="Times New Roman"/>
          <w:spacing w:val="-3"/>
          <w:sz w:val="24"/>
          <w:szCs w:val="24"/>
        </w:rPr>
        <w:t>предполагает овладение я</w:t>
      </w:r>
      <w:r>
        <w:rPr>
          <w:rFonts w:ascii="Times New Roman" w:hAnsi="Times New Roman" w:cs="Times New Roman"/>
          <w:spacing w:val="-3"/>
          <w:sz w:val="24"/>
          <w:szCs w:val="24"/>
        </w:rPr>
        <w:t>зыковыми средствами, а также на</w:t>
      </w:r>
      <w:r w:rsidRPr="009A37C6">
        <w:rPr>
          <w:rFonts w:ascii="Times New Roman" w:hAnsi="Times New Roman" w:cs="Times New Roman"/>
          <w:spacing w:val="-2"/>
          <w:sz w:val="24"/>
          <w:szCs w:val="24"/>
        </w:rPr>
        <w:t xml:space="preserve">выками оперирования ими в процессе общения в устной и </w:t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>письменной форме. Таки</w:t>
      </w:r>
      <w:r>
        <w:rPr>
          <w:rFonts w:ascii="Times New Roman" w:hAnsi="Times New Roman" w:cs="Times New Roman"/>
          <w:spacing w:val="-1"/>
          <w:sz w:val="24"/>
          <w:szCs w:val="24"/>
        </w:rPr>
        <w:t>м образом, языковые навыки пред</w:t>
      </w:r>
      <w:r w:rsidRPr="009A37C6">
        <w:rPr>
          <w:rFonts w:ascii="Times New Roman" w:hAnsi="Times New Roman" w:cs="Times New Roman"/>
          <w:spacing w:val="-3"/>
          <w:sz w:val="24"/>
          <w:szCs w:val="24"/>
        </w:rPr>
        <w:t xml:space="preserve">ставляют собой часть названных сложных коммуникативных 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 xml:space="preserve">умений. Формирование </w:t>
      </w:r>
      <w:r>
        <w:rPr>
          <w:rFonts w:ascii="Times New Roman" w:hAnsi="Times New Roman" w:cs="Times New Roman"/>
          <w:spacing w:val="1"/>
          <w:sz w:val="24"/>
          <w:szCs w:val="24"/>
        </w:rPr>
        <w:t>коммуникативной компетенции так</w:t>
      </w:r>
      <w:r w:rsidRPr="009A37C6">
        <w:rPr>
          <w:rFonts w:ascii="Times New Roman" w:hAnsi="Times New Roman" w:cs="Times New Roman"/>
          <w:spacing w:val="-2"/>
          <w:sz w:val="24"/>
          <w:szCs w:val="24"/>
        </w:rPr>
        <w:t xml:space="preserve">же неразрывно связано с социокультурной осведомлённостью </w:t>
      </w:r>
      <w:r w:rsidRPr="009A37C6">
        <w:rPr>
          <w:rFonts w:ascii="Times New Roman" w:hAnsi="Times New Roman" w:cs="Times New Roman"/>
          <w:spacing w:val="2"/>
          <w:sz w:val="24"/>
          <w:szCs w:val="24"/>
        </w:rPr>
        <w:t xml:space="preserve">младших школьников и с овладением учебными умениями. </w:t>
      </w:r>
      <w:r w:rsidRPr="009A37C6">
        <w:rPr>
          <w:rFonts w:ascii="Times New Roman" w:hAnsi="Times New Roman" w:cs="Times New Roman"/>
          <w:spacing w:val="-3"/>
          <w:sz w:val="24"/>
          <w:szCs w:val="24"/>
        </w:rPr>
        <w:t>Все указанные содержательн</w:t>
      </w:r>
      <w:r>
        <w:rPr>
          <w:rFonts w:ascii="Times New Roman" w:hAnsi="Times New Roman" w:cs="Times New Roman"/>
          <w:spacing w:val="-3"/>
          <w:sz w:val="24"/>
          <w:szCs w:val="24"/>
        </w:rPr>
        <w:t>ые линии находятся в тесной вза</w:t>
      </w:r>
      <w:r w:rsidRPr="009A37C6">
        <w:rPr>
          <w:rFonts w:ascii="Times New Roman" w:hAnsi="Times New Roman" w:cs="Times New Roman"/>
          <w:spacing w:val="-2"/>
          <w:sz w:val="24"/>
          <w:szCs w:val="24"/>
        </w:rPr>
        <w:t>имосвязи, и отсутствие одной из них нарушает единство учеб</w:t>
      </w:r>
      <w:r w:rsidRPr="009A37C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A37C6">
        <w:rPr>
          <w:rFonts w:ascii="Times New Roman" w:hAnsi="Times New Roman" w:cs="Times New Roman"/>
          <w:sz w:val="24"/>
          <w:szCs w:val="24"/>
        </w:rPr>
        <w:t>ного предмета «Иностранный язык». Обучение перечислен</w:t>
      </w:r>
      <w:r w:rsidRPr="009A37C6">
        <w:rPr>
          <w:rFonts w:ascii="Times New Roman" w:hAnsi="Times New Roman" w:cs="Times New Roman"/>
          <w:sz w:val="24"/>
          <w:szCs w:val="24"/>
        </w:rPr>
        <w:softHyphen/>
      </w:r>
      <w:r w:rsidRPr="009A37C6">
        <w:rPr>
          <w:rFonts w:ascii="Times New Roman" w:hAnsi="Times New Roman" w:cs="Times New Roman"/>
          <w:spacing w:val="-2"/>
          <w:sz w:val="24"/>
          <w:szCs w:val="24"/>
        </w:rPr>
        <w:t xml:space="preserve">ным видам речевой деятельности происходит во взаимосвязи. </w:t>
      </w:r>
      <w:r w:rsidRPr="009A37C6">
        <w:rPr>
          <w:rFonts w:ascii="Times New Roman" w:hAnsi="Times New Roman" w:cs="Times New Roman"/>
          <w:spacing w:val="-3"/>
          <w:sz w:val="24"/>
          <w:szCs w:val="24"/>
        </w:rPr>
        <w:t xml:space="preserve">Однако наблюдается некоторое устное опережение, вызванное </w:t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 xml:space="preserve">объективными причинами: овладение письменными формами </w:t>
      </w:r>
      <w:r w:rsidRPr="009A37C6">
        <w:rPr>
          <w:rFonts w:ascii="Times New Roman" w:hAnsi="Times New Roman" w:cs="Times New Roman"/>
          <w:spacing w:val="-2"/>
          <w:sz w:val="24"/>
          <w:szCs w:val="24"/>
        </w:rPr>
        <w:t xml:space="preserve">общения (чтением и письмом), связанное с необходимостью формирования техники чтения и техники письма, происходит более медленно. Поэтому темпы овладения разными видами </w:t>
      </w:r>
      <w:r w:rsidRPr="009A37C6">
        <w:rPr>
          <w:rFonts w:ascii="Times New Roman" w:hAnsi="Times New Roman" w:cs="Times New Roman"/>
          <w:sz w:val="24"/>
          <w:szCs w:val="24"/>
        </w:rPr>
        <w:t xml:space="preserve">речевой деятельности уравниваются только к концу обучения </w:t>
      </w:r>
      <w:r w:rsidRPr="009A37C6">
        <w:rPr>
          <w:rFonts w:ascii="Times New Roman" w:hAnsi="Times New Roman" w:cs="Times New Roman"/>
          <w:spacing w:val="2"/>
          <w:sz w:val="24"/>
          <w:szCs w:val="24"/>
        </w:rPr>
        <w:t>в начальной школе.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before="197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b/>
          <w:bCs/>
          <w:spacing w:val="4"/>
          <w:sz w:val="24"/>
          <w:szCs w:val="24"/>
        </w:rPr>
        <w:t>ПРЕДМЕТНОЕ СОДЕРЖАНИЕ РЕЧИ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before="91" w:after="0" w:line="254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-2"/>
          <w:sz w:val="24"/>
          <w:szCs w:val="24"/>
        </w:rPr>
        <w:t>Предметное содержание устной и письменной речи соот</w:t>
      </w:r>
      <w:r w:rsidRPr="009A37C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A37C6">
        <w:rPr>
          <w:rFonts w:ascii="Times New Roman" w:hAnsi="Times New Roman" w:cs="Times New Roman"/>
          <w:spacing w:val="-3"/>
          <w:sz w:val="24"/>
          <w:szCs w:val="24"/>
        </w:rPr>
        <w:t xml:space="preserve">ветствует образовательным и воспитательным целям, а также 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 xml:space="preserve">интересам и возрастным особенностям младших школьников </w:t>
      </w:r>
      <w:r w:rsidRPr="009A37C6">
        <w:rPr>
          <w:rFonts w:ascii="Times New Roman" w:hAnsi="Times New Roman" w:cs="Times New Roman"/>
          <w:sz w:val="24"/>
          <w:szCs w:val="24"/>
        </w:rPr>
        <w:t>и включает следующие темы: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Знакомство. </w:t>
      </w:r>
      <w:r w:rsidRPr="009A37C6">
        <w:rPr>
          <w:rFonts w:ascii="Times New Roman" w:hAnsi="Times New Roman" w:cs="Times New Roman"/>
          <w:spacing w:val="-2"/>
          <w:sz w:val="24"/>
          <w:szCs w:val="24"/>
        </w:rPr>
        <w:t xml:space="preserve">С одноклассниками, учителем, персонажем 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 xml:space="preserve">детских произведений: имя, возраст. Приветствие, прощание </w:t>
      </w:r>
      <w:r w:rsidRPr="009A37C6">
        <w:rPr>
          <w:rFonts w:ascii="Times New Roman" w:hAnsi="Times New Roman" w:cs="Times New Roman"/>
          <w:spacing w:val="2"/>
          <w:sz w:val="24"/>
          <w:szCs w:val="24"/>
        </w:rPr>
        <w:t>(с использованием типичных фраз речевого этикета).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Я и моя семья. </w:t>
      </w:r>
      <w:r w:rsidRPr="009A37C6">
        <w:rPr>
          <w:rFonts w:ascii="Times New Roman" w:hAnsi="Times New Roman" w:cs="Times New Roman"/>
          <w:spacing w:val="2"/>
          <w:sz w:val="24"/>
          <w:szCs w:val="24"/>
        </w:rPr>
        <w:t>Члены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семьи, их имена, возраст, внеш</w:t>
      </w:r>
      <w:r w:rsidRPr="009A37C6">
        <w:rPr>
          <w:rFonts w:ascii="Times New Roman" w:hAnsi="Times New Roman" w:cs="Times New Roman"/>
          <w:spacing w:val="-6"/>
          <w:sz w:val="24"/>
          <w:szCs w:val="24"/>
        </w:rPr>
        <w:t xml:space="preserve">ность, черты характера, увлечения/хобби. Мой день (распорядок </w:t>
      </w:r>
      <w:r w:rsidRPr="009A37C6">
        <w:rPr>
          <w:rFonts w:ascii="Times New Roman" w:hAnsi="Times New Roman" w:cs="Times New Roman"/>
          <w:sz w:val="24"/>
          <w:szCs w:val="24"/>
        </w:rPr>
        <w:t xml:space="preserve">дня, 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домашние обязанности). </w:t>
      </w:r>
      <w:r w:rsidRPr="009A37C6">
        <w:rPr>
          <w:rFonts w:ascii="Times New Roman" w:hAnsi="Times New Roman" w:cs="Times New Roman"/>
          <w:sz w:val="24"/>
          <w:szCs w:val="24"/>
        </w:rPr>
        <w:t xml:space="preserve">Покупки в магазине: одежда, </w:t>
      </w:r>
      <w:r w:rsidRPr="009A37C6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обувь, </w:t>
      </w:r>
      <w:r w:rsidRPr="009A37C6">
        <w:rPr>
          <w:rFonts w:ascii="Times New Roman" w:hAnsi="Times New Roman" w:cs="Times New Roman"/>
          <w:spacing w:val="-4"/>
          <w:sz w:val="24"/>
          <w:szCs w:val="24"/>
        </w:rPr>
        <w:t xml:space="preserve">основные продукты питания. Любимая еда. Семейные </w:t>
      </w:r>
      <w:r w:rsidRPr="009A37C6">
        <w:rPr>
          <w:rFonts w:ascii="Times New Roman" w:hAnsi="Times New Roman" w:cs="Times New Roman"/>
          <w:spacing w:val="-2"/>
          <w:sz w:val="24"/>
          <w:szCs w:val="24"/>
        </w:rPr>
        <w:t>праздники: день рождения, Новый год/Рождество. Подарки.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Мир моих увлечений. </w:t>
      </w:r>
      <w:r w:rsidRPr="009A37C6">
        <w:rPr>
          <w:rFonts w:ascii="Times New Roman" w:hAnsi="Times New Roman" w:cs="Times New Roman"/>
          <w:spacing w:val="6"/>
          <w:sz w:val="24"/>
          <w:szCs w:val="24"/>
        </w:rPr>
        <w:t xml:space="preserve">Мои любимые занятия. Виды </w:t>
      </w:r>
      <w:r w:rsidRPr="009A37C6">
        <w:rPr>
          <w:rFonts w:ascii="Times New Roman" w:hAnsi="Times New Roman" w:cs="Times New Roman"/>
          <w:sz w:val="24"/>
          <w:szCs w:val="24"/>
        </w:rPr>
        <w:t xml:space="preserve">спорта и спортивные игры. 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Мои любимые сказки. </w:t>
      </w:r>
      <w:r w:rsidRPr="009A37C6">
        <w:rPr>
          <w:rFonts w:ascii="Times New Roman" w:hAnsi="Times New Roman" w:cs="Times New Roman"/>
          <w:sz w:val="24"/>
          <w:szCs w:val="24"/>
        </w:rPr>
        <w:t xml:space="preserve">Выходной </w:t>
      </w:r>
      <w:r w:rsidRPr="009A37C6">
        <w:rPr>
          <w:rFonts w:ascii="Times New Roman" w:hAnsi="Times New Roman" w:cs="Times New Roman"/>
          <w:spacing w:val="6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i/>
          <w:iCs/>
          <w:spacing w:val="6"/>
          <w:sz w:val="24"/>
          <w:szCs w:val="24"/>
        </w:rPr>
        <w:t>(</w:t>
      </w:r>
      <w:r w:rsidRPr="009A37C6"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в зоопарке, цирке), </w:t>
      </w:r>
      <w:r w:rsidRPr="009A37C6">
        <w:rPr>
          <w:rFonts w:ascii="Times New Roman" w:hAnsi="Times New Roman" w:cs="Times New Roman"/>
          <w:spacing w:val="6"/>
          <w:sz w:val="24"/>
          <w:szCs w:val="24"/>
        </w:rPr>
        <w:t>каникулы.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firstLine="2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A37C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Я и мои друзья. 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 xml:space="preserve">Имя, возраст, внешность, характер, </w:t>
      </w:r>
      <w:r w:rsidRPr="009A37C6">
        <w:rPr>
          <w:rFonts w:ascii="Times New Roman" w:hAnsi="Times New Roman" w:cs="Times New Roman"/>
          <w:spacing w:val="-2"/>
          <w:sz w:val="24"/>
          <w:szCs w:val="24"/>
        </w:rPr>
        <w:t>увлечения/хобби. Совместные занятия. Письмо зарубежному другу. Любимое домашнее жи</w:t>
      </w:r>
      <w:r>
        <w:rPr>
          <w:rFonts w:ascii="Times New Roman" w:hAnsi="Times New Roman" w:cs="Times New Roman"/>
          <w:spacing w:val="-2"/>
          <w:sz w:val="24"/>
          <w:szCs w:val="24"/>
        </w:rPr>
        <w:t>вотное: имя, возраст, цвет, раз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 xml:space="preserve">мер, характер, что умеет делать. 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Моя школа. </w:t>
      </w:r>
      <w:r w:rsidRPr="009A37C6">
        <w:rPr>
          <w:rFonts w:ascii="Times New Roman" w:hAnsi="Times New Roman" w:cs="Times New Roman"/>
          <w:spacing w:val="5"/>
          <w:sz w:val="24"/>
          <w:szCs w:val="24"/>
        </w:rPr>
        <w:t xml:space="preserve">Классная комната, учебные предметы, </w:t>
      </w:r>
      <w:r w:rsidRPr="009A37C6">
        <w:rPr>
          <w:rFonts w:ascii="Times New Roman" w:hAnsi="Times New Roman" w:cs="Times New Roman"/>
          <w:spacing w:val="2"/>
          <w:sz w:val="24"/>
          <w:szCs w:val="24"/>
        </w:rPr>
        <w:t>школьные принадлежности. Учебные занятия на уроках.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Мир вокруг меня. </w:t>
      </w:r>
      <w:r w:rsidRPr="009A37C6">
        <w:rPr>
          <w:rFonts w:ascii="Times New Roman" w:hAnsi="Times New Roman" w:cs="Times New Roman"/>
          <w:spacing w:val="-2"/>
          <w:sz w:val="24"/>
          <w:szCs w:val="24"/>
        </w:rPr>
        <w:t xml:space="preserve">Мой дом/квартира/комната: названия </w:t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 xml:space="preserve">комнат, их размер, предметы мебели и интерьера. Природа. </w:t>
      </w:r>
      <w:r w:rsidRPr="009A37C6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Дикие и домашние животные. </w:t>
      </w:r>
      <w:r w:rsidRPr="009A37C6">
        <w:rPr>
          <w:rFonts w:ascii="Times New Roman" w:hAnsi="Times New Roman" w:cs="Times New Roman"/>
          <w:spacing w:val="2"/>
          <w:sz w:val="24"/>
          <w:szCs w:val="24"/>
        </w:rPr>
        <w:t>Любимое время года. Погода.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Страна/страны изучаемого языка и родная страна. </w:t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 xml:space="preserve">Общие сведения: название, столица.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Литературные персо</w:t>
      </w:r>
      <w:r w:rsidRPr="009A37C6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нажи популярных книг моих сверстников (имена героев 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книг, черты характера). </w:t>
      </w:r>
      <w:r w:rsidRPr="009A37C6">
        <w:rPr>
          <w:rFonts w:ascii="Times New Roman" w:hAnsi="Times New Roman" w:cs="Times New Roman"/>
          <w:sz w:val="24"/>
          <w:szCs w:val="24"/>
        </w:rPr>
        <w:t xml:space="preserve">Небольшие произведения детского </w:t>
      </w:r>
      <w:r w:rsidRPr="009A37C6">
        <w:rPr>
          <w:rFonts w:ascii="Times New Roman" w:hAnsi="Times New Roman" w:cs="Times New Roman"/>
          <w:spacing w:val="4"/>
          <w:sz w:val="24"/>
          <w:szCs w:val="24"/>
        </w:rPr>
        <w:t xml:space="preserve">фольклора на немецком языке (рифмовки, стихи, песни, </w:t>
      </w:r>
      <w:r w:rsidRPr="009A37C6">
        <w:rPr>
          <w:rFonts w:ascii="Times New Roman" w:hAnsi="Times New Roman" w:cs="Times New Roman"/>
          <w:spacing w:val="-3"/>
          <w:sz w:val="24"/>
          <w:szCs w:val="24"/>
        </w:rPr>
        <w:t>сказки).</w:t>
      </w:r>
    </w:p>
    <w:p w:rsidR="00292FE8" w:rsidRPr="00064E3F" w:rsidRDefault="00292FE8" w:rsidP="00064E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-1"/>
          <w:sz w:val="24"/>
          <w:szCs w:val="24"/>
        </w:rPr>
        <w:t xml:space="preserve">Некоторые формы речевого и неречевого этикета стран </w:t>
      </w:r>
      <w:r w:rsidRPr="009A37C6">
        <w:rPr>
          <w:rFonts w:ascii="Times New Roman" w:hAnsi="Times New Roman" w:cs="Times New Roman"/>
          <w:sz w:val="24"/>
          <w:szCs w:val="24"/>
        </w:rPr>
        <w:t>изучаемого языка в ряде си</w:t>
      </w:r>
      <w:r>
        <w:rPr>
          <w:rFonts w:ascii="Times New Roman" w:hAnsi="Times New Roman" w:cs="Times New Roman"/>
          <w:sz w:val="24"/>
          <w:szCs w:val="24"/>
        </w:rPr>
        <w:t>туаций общения (в школе, во вре</w:t>
      </w:r>
      <w:r w:rsidRPr="009A37C6">
        <w:rPr>
          <w:rFonts w:ascii="Times New Roman" w:hAnsi="Times New Roman" w:cs="Times New Roman"/>
          <w:spacing w:val="3"/>
          <w:sz w:val="24"/>
          <w:szCs w:val="24"/>
        </w:rPr>
        <w:t>мя совместной игры, в магазине).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before="158" w:after="0" w:line="278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КОММУНИКАТИВНЫЕ УМЕНИЯ </w:t>
      </w:r>
      <w:r w:rsidRPr="009A37C6">
        <w:rPr>
          <w:rFonts w:ascii="Times New Roman" w:hAnsi="Times New Roman" w:cs="Times New Roman"/>
          <w:b/>
          <w:bCs/>
          <w:spacing w:val="3"/>
          <w:sz w:val="24"/>
          <w:szCs w:val="24"/>
        </w:rPr>
        <w:t>ПО ВИДАМ РЕЧЕВОЙ ДЕЯТЕЛЬНОСТИ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before="58" w:after="0"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b/>
          <w:bCs/>
          <w:spacing w:val="3"/>
          <w:sz w:val="24"/>
          <w:szCs w:val="24"/>
        </w:rPr>
        <w:t>В русле говорения</w:t>
      </w:r>
    </w:p>
    <w:p w:rsidR="00292FE8" w:rsidRPr="0041573F" w:rsidRDefault="00292FE8" w:rsidP="0041573F">
      <w:pPr>
        <w:pStyle w:val="ListParagraph"/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59" w:lineRule="exact"/>
        <w:ind w:left="0" w:firstLine="284"/>
        <w:jc w:val="both"/>
        <w:rPr>
          <w:rFonts w:ascii="Times New Roman" w:hAnsi="Times New Roman" w:cs="Times New Roman"/>
          <w:i/>
          <w:iCs/>
          <w:spacing w:val="4"/>
          <w:sz w:val="24"/>
          <w:szCs w:val="24"/>
        </w:rPr>
      </w:pPr>
      <w:r w:rsidRPr="0041573F">
        <w:rPr>
          <w:rFonts w:ascii="Times New Roman" w:hAnsi="Times New Roman" w:cs="Times New Roman"/>
          <w:i/>
          <w:iCs/>
          <w:spacing w:val="4"/>
          <w:sz w:val="24"/>
          <w:szCs w:val="24"/>
        </w:rPr>
        <w:t>Диалогическая форма</w:t>
      </w:r>
    </w:p>
    <w:p w:rsidR="00292FE8" w:rsidRPr="0041573F" w:rsidRDefault="00292FE8" w:rsidP="0041573F">
      <w:pPr>
        <w:pStyle w:val="ListParagraph"/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59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573F">
        <w:rPr>
          <w:rFonts w:ascii="Times New Roman" w:hAnsi="Times New Roman" w:cs="Times New Roman"/>
          <w:spacing w:val="-4"/>
          <w:sz w:val="24"/>
          <w:szCs w:val="24"/>
        </w:rPr>
        <w:t>Уметь вести:</w:t>
      </w:r>
    </w:p>
    <w:p w:rsidR="00292FE8" w:rsidRPr="009A37C6" w:rsidRDefault="00292FE8" w:rsidP="0041573F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z w:val="24"/>
          <w:szCs w:val="24"/>
        </w:rPr>
        <w:t>•</w:t>
      </w:r>
      <w:r w:rsidRPr="009A37C6">
        <w:rPr>
          <w:rFonts w:ascii="Times New Roman" w:hAnsi="Times New Roman" w:cs="Times New Roman"/>
          <w:sz w:val="24"/>
          <w:szCs w:val="24"/>
        </w:rPr>
        <w:tab/>
      </w:r>
      <w:r w:rsidRPr="009A37C6">
        <w:rPr>
          <w:rFonts w:ascii="Times New Roman" w:hAnsi="Times New Roman" w:cs="Times New Roman"/>
          <w:spacing w:val="7"/>
          <w:sz w:val="24"/>
          <w:szCs w:val="24"/>
        </w:rPr>
        <w:t xml:space="preserve">этикетные диалоги в типичных ситуациях бытового, </w:t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>учебно-трудового и межкультурного общения;</w:t>
      </w:r>
    </w:p>
    <w:p w:rsidR="00292FE8" w:rsidRDefault="00292FE8" w:rsidP="0041573F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9A37C6">
        <w:rPr>
          <w:rFonts w:ascii="Times New Roman" w:hAnsi="Times New Roman" w:cs="Times New Roman"/>
          <w:sz w:val="24"/>
          <w:szCs w:val="24"/>
        </w:rPr>
        <w:t>•</w:t>
      </w:r>
      <w:r w:rsidRPr="009A37C6">
        <w:rPr>
          <w:rFonts w:ascii="Times New Roman" w:hAnsi="Times New Roman" w:cs="Times New Roman"/>
          <w:sz w:val="24"/>
          <w:szCs w:val="24"/>
        </w:rPr>
        <w:tab/>
      </w:r>
      <w:r w:rsidRPr="009A37C6">
        <w:rPr>
          <w:rFonts w:ascii="Times New Roman" w:hAnsi="Times New Roman" w:cs="Times New Roman"/>
          <w:spacing w:val="3"/>
          <w:sz w:val="24"/>
          <w:szCs w:val="24"/>
        </w:rPr>
        <w:t xml:space="preserve">диалог-расспрос (запрос информации и ответ на него); </w:t>
      </w:r>
    </w:p>
    <w:p w:rsidR="00292FE8" w:rsidRPr="0041573F" w:rsidRDefault="00292FE8" w:rsidP="0041573F">
      <w:pPr>
        <w:pStyle w:val="ListParagraph"/>
        <w:widowControl w:val="0"/>
        <w:numPr>
          <w:ilvl w:val="0"/>
          <w:numId w:val="1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59" w:lineRule="exact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1573F">
        <w:rPr>
          <w:rFonts w:ascii="Times New Roman" w:hAnsi="Times New Roman" w:cs="Times New Roman"/>
          <w:sz w:val="24"/>
          <w:szCs w:val="24"/>
        </w:rPr>
        <w:t>диалог-побуждение к действию.</w:t>
      </w:r>
    </w:p>
    <w:p w:rsidR="00292FE8" w:rsidRPr="0041573F" w:rsidRDefault="00292FE8" w:rsidP="0041573F">
      <w:pPr>
        <w:pStyle w:val="ListParagraph"/>
        <w:widowControl w:val="0"/>
        <w:numPr>
          <w:ilvl w:val="0"/>
          <w:numId w:val="1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59" w:lineRule="exact"/>
        <w:ind w:left="0" w:firstLine="284"/>
        <w:jc w:val="both"/>
        <w:rPr>
          <w:rFonts w:ascii="Times New Roman" w:hAnsi="Times New Roman" w:cs="Times New Roman"/>
          <w:i/>
          <w:iCs/>
          <w:spacing w:val="1"/>
          <w:sz w:val="24"/>
          <w:szCs w:val="24"/>
        </w:rPr>
      </w:pPr>
      <w:r w:rsidRPr="0041573F">
        <w:rPr>
          <w:rFonts w:ascii="Times New Roman" w:hAnsi="Times New Roman" w:cs="Times New Roman"/>
          <w:i/>
          <w:iCs/>
          <w:spacing w:val="1"/>
          <w:sz w:val="24"/>
          <w:szCs w:val="24"/>
        </w:rPr>
        <w:t>Монологическая форма</w:t>
      </w:r>
    </w:p>
    <w:p w:rsidR="00292FE8" w:rsidRPr="0041573F" w:rsidRDefault="00292FE8" w:rsidP="0041573F">
      <w:pPr>
        <w:pStyle w:val="ListParagraph"/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59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573F">
        <w:rPr>
          <w:rFonts w:ascii="Times New Roman" w:hAnsi="Times New Roman" w:cs="Times New Roman"/>
          <w:spacing w:val="-2"/>
          <w:sz w:val="24"/>
          <w:szCs w:val="24"/>
        </w:rPr>
        <w:t>Уметь пользоваться:</w:t>
      </w:r>
    </w:p>
    <w:p w:rsidR="00292FE8" w:rsidRPr="009A37C6" w:rsidRDefault="00292FE8" w:rsidP="0041573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 w:after="0"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z w:val="24"/>
          <w:szCs w:val="24"/>
        </w:rPr>
        <w:t>•</w:t>
      </w:r>
      <w:r w:rsidRPr="009A37C6">
        <w:rPr>
          <w:rFonts w:ascii="Times New Roman" w:hAnsi="Times New Roman" w:cs="Times New Roman"/>
          <w:sz w:val="24"/>
          <w:szCs w:val="24"/>
        </w:rPr>
        <w:tab/>
        <w:t xml:space="preserve">основными коммуникативными типами речи: описание, 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>сообщение, рассказ, характеристика (персонажей).</w:t>
      </w:r>
    </w:p>
    <w:p w:rsidR="00292FE8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9A37C6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В русле аудирования 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1"/>
          <w:sz w:val="24"/>
          <w:szCs w:val="24"/>
        </w:rPr>
        <w:t>Воспринимать на слух и понимать:</w:t>
      </w:r>
    </w:p>
    <w:p w:rsidR="00292FE8" w:rsidRPr="009A37C6" w:rsidRDefault="00292FE8" w:rsidP="0041573F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2"/>
          <w:sz w:val="24"/>
          <w:szCs w:val="24"/>
        </w:rPr>
        <w:t xml:space="preserve">речь учителя и одноклассников в процессе общения на </w:t>
      </w:r>
      <w:r w:rsidRPr="009A37C6">
        <w:rPr>
          <w:rFonts w:ascii="Times New Roman" w:hAnsi="Times New Roman" w:cs="Times New Roman"/>
          <w:spacing w:val="-7"/>
          <w:sz w:val="24"/>
          <w:szCs w:val="24"/>
        </w:rPr>
        <w:t>уроке;</w:t>
      </w:r>
    </w:p>
    <w:p w:rsidR="00292FE8" w:rsidRPr="009A37C6" w:rsidRDefault="00292FE8" w:rsidP="0041573F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1"/>
          <w:sz w:val="24"/>
          <w:szCs w:val="24"/>
        </w:rPr>
        <w:t>небольшие доступные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тексты в аудиозаписи, построен</w:t>
      </w:r>
      <w:r w:rsidRPr="009A37C6">
        <w:rPr>
          <w:rFonts w:ascii="Times New Roman" w:hAnsi="Times New Roman" w:cs="Times New Roman"/>
          <w:spacing w:val="2"/>
          <w:sz w:val="24"/>
          <w:szCs w:val="24"/>
        </w:rPr>
        <w:t>ные на изученном языковом материале.</w:t>
      </w:r>
    </w:p>
    <w:p w:rsidR="00292FE8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9A37C6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В русле чтения 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-7"/>
          <w:sz w:val="24"/>
          <w:szCs w:val="24"/>
        </w:rPr>
        <w:t>Читать:</w:t>
      </w:r>
    </w:p>
    <w:p w:rsidR="00292FE8" w:rsidRPr="009A37C6" w:rsidRDefault="00292FE8" w:rsidP="0041573F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6"/>
          <w:sz w:val="24"/>
          <w:szCs w:val="24"/>
        </w:rPr>
        <w:t xml:space="preserve">вслух небольшие тексты, построенные на изученном </w:t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>языковом материале;</w:t>
      </w:r>
    </w:p>
    <w:p w:rsidR="00292FE8" w:rsidRPr="009A37C6" w:rsidRDefault="00292FE8" w:rsidP="0041573F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5"/>
          <w:sz w:val="24"/>
          <w:szCs w:val="24"/>
        </w:rPr>
        <w:t>про себя и понимать тексты, содержащие как изучен</w:t>
      </w:r>
      <w:r w:rsidRPr="009A37C6">
        <w:rPr>
          <w:rFonts w:ascii="Times New Roman" w:hAnsi="Times New Roman" w:cs="Times New Roman"/>
          <w:spacing w:val="2"/>
          <w:sz w:val="24"/>
          <w:szCs w:val="24"/>
        </w:rPr>
        <w:t>ный языковой материал, так и отдельные новые слова, нахо</w:t>
      </w:r>
      <w:r w:rsidRPr="009A37C6">
        <w:rPr>
          <w:rFonts w:ascii="Times New Roman" w:hAnsi="Times New Roman" w:cs="Times New Roman"/>
          <w:spacing w:val="2"/>
          <w:w w:val="106"/>
          <w:sz w:val="24"/>
          <w:szCs w:val="24"/>
        </w:rPr>
        <w:t xml:space="preserve">дить в тексте необходимую информацию (имена персонажей, </w:t>
      </w:r>
      <w:r w:rsidRPr="009A37C6">
        <w:rPr>
          <w:rFonts w:ascii="Times New Roman" w:hAnsi="Times New Roman" w:cs="Times New Roman"/>
          <w:spacing w:val="4"/>
          <w:w w:val="106"/>
          <w:sz w:val="24"/>
          <w:szCs w:val="24"/>
        </w:rPr>
        <w:t>где происходит действие и т. д.).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b/>
          <w:bCs/>
          <w:spacing w:val="7"/>
          <w:w w:val="106"/>
          <w:sz w:val="24"/>
          <w:szCs w:val="24"/>
        </w:rPr>
        <w:t>В русле письма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-7"/>
          <w:w w:val="106"/>
          <w:sz w:val="24"/>
          <w:szCs w:val="24"/>
        </w:rPr>
        <w:t>Владеть:</w:t>
      </w:r>
    </w:p>
    <w:p w:rsidR="00292FE8" w:rsidRPr="009A37C6" w:rsidRDefault="00292FE8" w:rsidP="0041573F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59" w:lineRule="exact"/>
        <w:ind w:left="0" w:firstLine="284"/>
        <w:jc w:val="both"/>
        <w:rPr>
          <w:rFonts w:ascii="Times New Roman" w:hAnsi="Times New Roman" w:cs="Times New Roman"/>
          <w:w w:val="106"/>
          <w:sz w:val="24"/>
          <w:szCs w:val="24"/>
        </w:rPr>
      </w:pPr>
      <w:r w:rsidRPr="009A37C6">
        <w:rPr>
          <w:rFonts w:ascii="Times New Roman" w:hAnsi="Times New Roman" w:cs="Times New Roman"/>
          <w:spacing w:val="-1"/>
          <w:w w:val="106"/>
          <w:sz w:val="24"/>
          <w:szCs w:val="24"/>
        </w:rPr>
        <w:t>техникой письма (графикой, каллиграфией, орфографией);</w:t>
      </w:r>
    </w:p>
    <w:p w:rsidR="00292FE8" w:rsidRPr="009A37C6" w:rsidRDefault="00292FE8" w:rsidP="0041573F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64" w:lineRule="exact"/>
        <w:ind w:left="0" w:firstLine="284"/>
        <w:jc w:val="both"/>
        <w:rPr>
          <w:rFonts w:ascii="Times New Roman" w:hAnsi="Times New Roman" w:cs="Times New Roman"/>
          <w:w w:val="106"/>
          <w:sz w:val="24"/>
          <w:szCs w:val="24"/>
        </w:rPr>
      </w:pPr>
      <w:r w:rsidRPr="009A37C6">
        <w:rPr>
          <w:rFonts w:ascii="Times New Roman" w:hAnsi="Times New Roman" w:cs="Times New Roman"/>
          <w:spacing w:val="3"/>
          <w:w w:val="106"/>
          <w:sz w:val="24"/>
          <w:szCs w:val="24"/>
        </w:rPr>
        <w:t xml:space="preserve">основами письменной речи: писать с опорой на образец </w:t>
      </w:r>
      <w:r w:rsidRPr="009A37C6">
        <w:rPr>
          <w:rFonts w:ascii="Times New Roman" w:hAnsi="Times New Roman" w:cs="Times New Roman"/>
          <w:spacing w:val="5"/>
          <w:w w:val="106"/>
          <w:sz w:val="24"/>
          <w:szCs w:val="24"/>
        </w:rPr>
        <w:t>поздравление с праздником, короткое личное письмо.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before="173" w:after="0" w:line="274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ЯЗЫКОВЫЕ СРЕДСТВА </w:t>
      </w:r>
      <w:r w:rsidRPr="009A37C6">
        <w:rPr>
          <w:rFonts w:ascii="Times New Roman" w:hAnsi="Times New Roman" w:cs="Times New Roman"/>
          <w:b/>
          <w:bCs/>
          <w:spacing w:val="4"/>
          <w:sz w:val="24"/>
          <w:szCs w:val="24"/>
        </w:rPr>
        <w:t>И НАВЫКИ ПОЛЬЗОВАНИЯ ИМИ</w:t>
      </w:r>
    </w:p>
    <w:p w:rsidR="00292FE8" w:rsidRDefault="00292FE8" w:rsidP="0041573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8"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w w:val="106"/>
          <w:sz w:val="24"/>
          <w:szCs w:val="24"/>
        </w:rPr>
        <w:t>•</w:t>
      </w:r>
      <w:r w:rsidRPr="009A37C6">
        <w:rPr>
          <w:rFonts w:ascii="Times New Roman" w:hAnsi="Times New Roman" w:cs="Times New Roman"/>
          <w:sz w:val="24"/>
          <w:szCs w:val="24"/>
        </w:rPr>
        <w:tab/>
      </w:r>
      <w:r w:rsidRPr="009A37C6">
        <w:rPr>
          <w:rFonts w:ascii="Times New Roman" w:hAnsi="Times New Roman" w:cs="Times New Roman"/>
          <w:b/>
          <w:bCs/>
          <w:spacing w:val="6"/>
          <w:w w:val="106"/>
          <w:sz w:val="24"/>
          <w:szCs w:val="24"/>
        </w:rPr>
        <w:t xml:space="preserve">Графика, каллиграфия, орфография. </w:t>
      </w:r>
      <w:r w:rsidRPr="009A37C6">
        <w:rPr>
          <w:rFonts w:ascii="Times New Roman" w:hAnsi="Times New Roman" w:cs="Times New Roman"/>
          <w:spacing w:val="6"/>
          <w:w w:val="106"/>
          <w:sz w:val="24"/>
          <w:szCs w:val="24"/>
        </w:rPr>
        <w:t>Все буквы не</w:t>
      </w:r>
      <w:r w:rsidRPr="009A37C6">
        <w:rPr>
          <w:rFonts w:ascii="Times New Roman" w:hAnsi="Times New Roman" w:cs="Times New Roman"/>
          <w:spacing w:val="3"/>
          <w:w w:val="106"/>
          <w:sz w:val="24"/>
          <w:szCs w:val="24"/>
        </w:rPr>
        <w:t xml:space="preserve">мецкого алфавита. Звуко-буквенные соответствия. Основные </w:t>
      </w:r>
      <w:r w:rsidRPr="009A37C6">
        <w:rPr>
          <w:rFonts w:ascii="Times New Roman" w:hAnsi="Times New Roman" w:cs="Times New Roman"/>
          <w:spacing w:val="8"/>
          <w:w w:val="106"/>
          <w:sz w:val="24"/>
          <w:szCs w:val="24"/>
        </w:rPr>
        <w:t xml:space="preserve">буквосочетания. Основные правила чтения и орфографии. </w:t>
      </w:r>
      <w:r w:rsidRPr="009A37C6">
        <w:rPr>
          <w:rFonts w:ascii="Times New Roman" w:hAnsi="Times New Roman" w:cs="Times New Roman"/>
          <w:spacing w:val="4"/>
          <w:w w:val="106"/>
          <w:sz w:val="24"/>
          <w:szCs w:val="24"/>
        </w:rPr>
        <w:t>Написание наиболее употребительных слов, вошедших в ак</w:t>
      </w:r>
      <w:r w:rsidRPr="009A37C6">
        <w:rPr>
          <w:rFonts w:ascii="Times New Roman" w:hAnsi="Times New Roman" w:cs="Times New Roman"/>
          <w:spacing w:val="2"/>
          <w:w w:val="106"/>
          <w:sz w:val="24"/>
          <w:szCs w:val="24"/>
        </w:rPr>
        <w:t>тивный словарь.</w:t>
      </w:r>
    </w:p>
    <w:p w:rsidR="00292FE8" w:rsidRPr="0041573F" w:rsidRDefault="00292FE8" w:rsidP="0041573F">
      <w:pPr>
        <w:pStyle w:val="ListParagraph"/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8"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573F">
        <w:rPr>
          <w:rFonts w:ascii="Times New Roman" w:hAnsi="Times New Roman" w:cs="Times New Roman"/>
          <w:b/>
          <w:bCs/>
          <w:sz w:val="24"/>
          <w:szCs w:val="24"/>
        </w:rPr>
        <w:t xml:space="preserve">Фонетическая сторона речи. </w:t>
      </w:r>
      <w:r>
        <w:rPr>
          <w:rFonts w:ascii="Times New Roman" w:hAnsi="Times New Roman" w:cs="Times New Roman"/>
          <w:sz w:val="24"/>
          <w:szCs w:val="24"/>
        </w:rPr>
        <w:t>Все звуки немецкого язы</w:t>
      </w:r>
      <w:r w:rsidRPr="0041573F">
        <w:rPr>
          <w:rFonts w:ascii="Times New Roman" w:hAnsi="Times New Roman" w:cs="Times New Roman"/>
          <w:spacing w:val="1"/>
          <w:w w:val="106"/>
          <w:sz w:val="24"/>
          <w:szCs w:val="24"/>
        </w:rPr>
        <w:t xml:space="preserve">ка. Нормы произношения звуков немецкого языка (долгота и </w:t>
      </w:r>
      <w:r w:rsidRPr="0041573F">
        <w:rPr>
          <w:rFonts w:ascii="Times New Roman" w:hAnsi="Times New Roman" w:cs="Times New Roman"/>
          <w:spacing w:val="6"/>
          <w:w w:val="106"/>
          <w:sz w:val="24"/>
          <w:szCs w:val="24"/>
        </w:rPr>
        <w:t xml:space="preserve">краткость гласных, оглушение звонких согласных в конце </w:t>
      </w:r>
      <w:r w:rsidRPr="0041573F">
        <w:rPr>
          <w:rFonts w:ascii="Times New Roman" w:hAnsi="Times New Roman" w:cs="Times New Roman"/>
          <w:spacing w:val="-1"/>
          <w:w w:val="106"/>
          <w:sz w:val="24"/>
          <w:szCs w:val="24"/>
        </w:rPr>
        <w:t>слога или слова, отсутствие</w:t>
      </w:r>
      <w:r>
        <w:rPr>
          <w:rFonts w:ascii="Times New Roman" w:hAnsi="Times New Roman" w:cs="Times New Roman"/>
          <w:spacing w:val="-1"/>
          <w:w w:val="106"/>
          <w:sz w:val="24"/>
          <w:szCs w:val="24"/>
        </w:rPr>
        <w:t xml:space="preserve"> смягчения согласных перед глас</w:t>
      </w:r>
      <w:r w:rsidRPr="0041573F">
        <w:rPr>
          <w:rFonts w:ascii="Times New Roman" w:hAnsi="Times New Roman" w:cs="Times New Roman"/>
          <w:spacing w:val="1"/>
          <w:w w:val="106"/>
          <w:sz w:val="24"/>
          <w:szCs w:val="24"/>
        </w:rPr>
        <w:t xml:space="preserve">ными). Дифтонги. Ударение в изолированном слове, фразе. </w:t>
      </w:r>
      <w:r w:rsidRPr="0041573F">
        <w:rPr>
          <w:rFonts w:ascii="Times New Roman" w:hAnsi="Times New Roman" w:cs="Times New Roman"/>
          <w:spacing w:val="-1"/>
          <w:w w:val="106"/>
          <w:sz w:val="24"/>
          <w:szCs w:val="24"/>
        </w:rPr>
        <w:t xml:space="preserve">Отсутствие ударения на служебных словах (артиклях, союзах, </w:t>
      </w:r>
      <w:r w:rsidRPr="0041573F">
        <w:rPr>
          <w:rFonts w:ascii="Times New Roman" w:hAnsi="Times New Roman" w:cs="Times New Roman"/>
          <w:spacing w:val="3"/>
          <w:w w:val="106"/>
          <w:sz w:val="24"/>
          <w:szCs w:val="24"/>
        </w:rPr>
        <w:t xml:space="preserve">предлогах). Членение предложения на смысловые группы. </w:t>
      </w:r>
      <w:r w:rsidRPr="0041573F">
        <w:rPr>
          <w:rFonts w:ascii="Times New Roman" w:hAnsi="Times New Roman" w:cs="Times New Roman"/>
          <w:spacing w:val="5"/>
          <w:w w:val="106"/>
          <w:sz w:val="24"/>
          <w:szCs w:val="24"/>
        </w:rPr>
        <w:t xml:space="preserve">Ритмико-интонационные особенности повествовательного, </w:t>
      </w:r>
      <w:r w:rsidRPr="0041573F">
        <w:rPr>
          <w:rFonts w:ascii="Times New Roman" w:hAnsi="Times New Roman" w:cs="Times New Roman"/>
          <w:spacing w:val="1"/>
          <w:w w:val="106"/>
          <w:sz w:val="24"/>
          <w:szCs w:val="24"/>
        </w:rPr>
        <w:t xml:space="preserve">побудительного и вопросительного предложений. Интонация </w:t>
      </w:r>
      <w:r w:rsidRPr="0041573F">
        <w:rPr>
          <w:rFonts w:ascii="Times New Roman" w:hAnsi="Times New Roman" w:cs="Times New Roman"/>
          <w:w w:val="106"/>
          <w:sz w:val="24"/>
          <w:szCs w:val="24"/>
        </w:rPr>
        <w:t>перечисления.</w:t>
      </w:r>
    </w:p>
    <w:p w:rsidR="00292FE8" w:rsidRPr="009A37C6" w:rsidRDefault="00292FE8" w:rsidP="00064E3F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w w:val="106"/>
          <w:sz w:val="24"/>
          <w:szCs w:val="24"/>
        </w:rPr>
      </w:pPr>
      <w:r w:rsidRPr="009A37C6">
        <w:rPr>
          <w:rFonts w:ascii="Times New Roman" w:hAnsi="Times New Roman" w:cs="Times New Roman"/>
          <w:b/>
          <w:bCs/>
          <w:spacing w:val="4"/>
          <w:w w:val="106"/>
          <w:sz w:val="24"/>
          <w:szCs w:val="24"/>
        </w:rPr>
        <w:t xml:space="preserve">Лексическая сторона речи. </w:t>
      </w:r>
      <w:r w:rsidRPr="009A37C6">
        <w:rPr>
          <w:rFonts w:ascii="Times New Roman" w:hAnsi="Times New Roman" w:cs="Times New Roman"/>
          <w:spacing w:val="4"/>
          <w:w w:val="106"/>
          <w:sz w:val="24"/>
          <w:szCs w:val="24"/>
        </w:rPr>
        <w:t>Лексические единицы, об</w:t>
      </w:r>
      <w:r w:rsidRPr="009A37C6">
        <w:rPr>
          <w:rFonts w:ascii="Times New Roman" w:hAnsi="Times New Roman" w:cs="Times New Roman"/>
          <w:w w:val="106"/>
          <w:sz w:val="24"/>
          <w:szCs w:val="24"/>
        </w:rPr>
        <w:t>служивающие ситуации общения в пределах тематики начальной школы, в объёме 500 лексических единиц для двусторон</w:t>
      </w:r>
      <w:r w:rsidRPr="009A37C6">
        <w:rPr>
          <w:rFonts w:ascii="Times New Roman" w:hAnsi="Times New Roman" w:cs="Times New Roman"/>
          <w:spacing w:val="4"/>
          <w:w w:val="106"/>
          <w:sz w:val="24"/>
          <w:szCs w:val="24"/>
        </w:rPr>
        <w:t xml:space="preserve">него (рецептивного и продуктивного) усвоения. Простейшие </w:t>
      </w:r>
      <w:r w:rsidRPr="009A37C6">
        <w:rPr>
          <w:rFonts w:ascii="Times New Roman" w:hAnsi="Times New Roman" w:cs="Times New Roman"/>
          <w:spacing w:val="8"/>
          <w:w w:val="106"/>
          <w:sz w:val="24"/>
          <w:szCs w:val="24"/>
        </w:rPr>
        <w:t xml:space="preserve">устойчивые словосочетания, оценочная лексика и речевые </w:t>
      </w:r>
      <w:r w:rsidRPr="009A37C6">
        <w:rPr>
          <w:rFonts w:ascii="Times New Roman" w:hAnsi="Times New Roman" w:cs="Times New Roman"/>
          <w:spacing w:val="2"/>
          <w:w w:val="106"/>
          <w:sz w:val="24"/>
          <w:szCs w:val="24"/>
        </w:rPr>
        <w:t xml:space="preserve">клише как элементы речевого этикета, отражающие культуру </w:t>
      </w:r>
      <w:r w:rsidRPr="009A37C6">
        <w:rPr>
          <w:rFonts w:ascii="Times New Roman" w:hAnsi="Times New Roman" w:cs="Times New Roman"/>
          <w:w w:val="106"/>
          <w:sz w:val="24"/>
          <w:szCs w:val="24"/>
        </w:rPr>
        <w:t xml:space="preserve">немецкоговорящих стран. Интернациональные слова </w:t>
      </w:r>
      <w:r w:rsidRPr="009A37C6">
        <w:rPr>
          <w:rFonts w:ascii="Times New Roman" w:hAnsi="Times New Roman" w:cs="Times New Roman"/>
          <w:i/>
          <w:iCs/>
          <w:w w:val="106"/>
          <w:sz w:val="24"/>
          <w:szCs w:val="24"/>
        </w:rPr>
        <w:t>(</w:t>
      </w:r>
      <w:r w:rsidRPr="009A37C6">
        <w:rPr>
          <w:rFonts w:ascii="Times New Roman" w:hAnsi="Times New Roman" w:cs="Times New Roman"/>
          <w:i/>
          <w:iCs/>
          <w:w w:val="106"/>
          <w:sz w:val="24"/>
          <w:szCs w:val="24"/>
          <w:lang w:val="de-DE"/>
        </w:rPr>
        <w:t>das</w:t>
      </w:r>
      <w:r>
        <w:rPr>
          <w:rFonts w:ascii="Times New Roman" w:hAnsi="Times New Roman" w:cs="Times New Roman"/>
          <w:i/>
          <w:iCs/>
          <w:w w:val="106"/>
          <w:sz w:val="24"/>
          <w:szCs w:val="24"/>
        </w:rPr>
        <w:t xml:space="preserve"> </w:t>
      </w:r>
      <w:r w:rsidRPr="009A37C6">
        <w:rPr>
          <w:rFonts w:ascii="Times New Roman" w:hAnsi="Times New Roman" w:cs="Times New Roman"/>
          <w:i/>
          <w:iCs/>
          <w:w w:val="106"/>
          <w:sz w:val="24"/>
          <w:szCs w:val="24"/>
          <w:lang w:val="de-DE"/>
        </w:rPr>
        <w:t>Kino</w:t>
      </w:r>
      <w:r w:rsidRPr="009A37C6">
        <w:rPr>
          <w:rFonts w:ascii="Times New Roman" w:hAnsi="Times New Roman" w:cs="Times New Roman"/>
          <w:i/>
          <w:iCs/>
          <w:w w:val="106"/>
          <w:sz w:val="24"/>
          <w:szCs w:val="24"/>
        </w:rPr>
        <w:t xml:space="preserve">, </w:t>
      </w:r>
      <w:r w:rsidRPr="009A37C6">
        <w:rPr>
          <w:rFonts w:ascii="Times New Roman" w:hAnsi="Times New Roman" w:cs="Times New Roman"/>
          <w:i/>
          <w:iCs/>
          <w:w w:val="106"/>
          <w:sz w:val="24"/>
          <w:szCs w:val="24"/>
          <w:lang w:val="de-DE"/>
        </w:rPr>
        <w:t>die</w:t>
      </w:r>
      <w:r>
        <w:rPr>
          <w:rFonts w:ascii="Times New Roman" w:hAnsi="Times New Roman" w:cs="Times New Roman"/>
          <w:i/>
          <w:iCs/>
          <w:w w:val="106"/>
          <w:sz w:val="24"/>
          <w:szCs w:val="24"/>
        </w:rPr>
        <w:t xml:space="preserve"> </w:t>
      </w:r>
      <w:r w:rsidRPr="009A37C6">
        <w:rPr>
          <w:rFonts w:ascii="Times New Roman" w:hAnsi="Times New Roman" w:cs="Times New Roman"/>
          <w:i/>
          <w:iCs/>
          <w:w w:val="106"/>
          <w:sz w:val="24"/>
          <w:szCs w:val="24"/>
          <w:lang w:val="de-DE"/>
        </w:rPr>
        <w:t>Fabrik</w:t>
      </w:r>
      <w:r w:rsidRPr="009A37C6">
        <w:rPr>
          <w:rFonts w:ascii="Times New Roman" w:hAnsi="Times New Roman" w:cs="Times New Roman"/>
          <w:i/>
          <w:iCs/>
          <w:w w:val="106"/>
          <w:sz w:val="24"/>
          <w:szCs w:val="24"/>
        </w:rPr>
        <w:t xml:space="preserve">). </w:t>
      </w:r>
      <w:r w:rsidRPr="009A37C6">
        <w:rPr>
          <w:rFonts w:ascii="Times New Roman" w:hAnsi="Times New Roman" w:cs="Times New Roman"/>
          <w:w w:val="106"/>
          <w:sz w:val="24"/>
          <w:szCs w:val="24"/>
        </w:rPr>
        <w:t>Начальные представления о способах сло</w:t>
      </w:r>
      <w:r w:rsidRPr="009A37C6">
        <w:rPr>
          <w:rFonts w:ascii="Times New Roman" w:hAnsi="Times New Roman" w:cs="Times New Roman"/>
          <w:sz w:val="24"/>
          <w:szCs w:val="24"/>
        </w:rPr>
        <w:t xml:space="preserve">вообразования: суффиксация 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>(-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er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>, -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in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>, -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chen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>, -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lein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>, -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tion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>, -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ist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); </w:t>
      </w:r>
      <w:r w:rsidRPr="009A37C6">
        <w:rPr>
          <w:rFonts w:ascii="Times New Roman" w:hAnsi="Times New Roman" w:cs="Times New Roman"/>
          <w:sz w:val="24"/>
          <w:szCs w:val="24"/>
        </w:rPr>
        <w:t xml:space="preserve">словосложение 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das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Lehrbuch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); </w:t>
      </w:r>
      <w:r w:rsidRPr="009A37C6">
        <w:rPr>
          <w:rFonts w:ascii="Times New Roman" w:hAnsi="Times New Roman" w:cs="Times New Roman"/>
          <w:sz w:val="24"/>
          <w:szCs w:val="24"/>
        </w:rPr>
        <w:t xml:space="preserve">конверсия 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das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Lesen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die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K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>ä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lte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292FE8" w:rsidRPr="009A37C6" w:rsidRDefault="00292FE8" w:rsidP="00064E3F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b/>
          <w:bCs/>
          <w:spacing w:val="3"/>
          <w:w w:val="106"/>
          <w:sz w:val="24"/>
          <w:szCs w:val="24"/>
        </w:rPr>
        <w:t xml:space="preserve">Грамматическая сторона речи. </w:t>
      </w:r>
      <w:r w:rsidRPr="009A37C6">
        <w:rPr>
          <w:rFonts w:ascii="Times New Roman" w:hAnsi="Times New Roman" w:cs="Times New Roman"/>
          <w:spacing w:val="3"/>
          <w:w w:val="106"/>
          <w:sz w:val="24"/>
          <w:szCs w:val="24"/>
        </w:rPr>
        <w:t>Основные коммуника</w:t>
      </w:r>
      <w:r w:rsidRPr="009A37C6">
        <w:rPr>
          <w:rFonts w:ascii="Times New Roman" w:hAnsi="Times New Roman" w:cs="Times New Roman"/>
          <w:spacing w:val="5"/>
          <w:w w:val="106"/>
          <w:sz w:val="24"/>
          <w:szCs w:val="24"/>
        </w:rPr>
        <w:t>тивные типы предложений: повествовательное, побудитель</w:t>
      </w:r>
      <w:r w:rsidRPr="009A37C6">
        <w:rPr>
          <w:rFonts w:ascii="Times New Roman" w:hAnsi="Times New Roman" w:cs="Times New Roman"/>
          <w:spacing w:val="4"/>
          <w:w w:val="106"/>
          <w:sz w:val="24"/>
          <w:szCs w:val="24"/>
        </w:rPr>
        <w:t>ное, вопросительное. Вопросительное предложение с вопро</w:t>
      </w:r>
      <w:r w:rsidRPr="009A37C6">
        <w:rPr>
          <w:rFonts w:ascii="Times New Roman" w:hAnsi="Times New Roman" w:cs="Times New Roman"/>
          <w:w w:val="106"/>
          <w:sz w:val="24"/>
          <w:szCs w:val="24"/>
        </w:rPr>
        <w:t xml:space="preserve">сительным словом и без него. Вопросительные слова </w:t>
      </w:r>
      <w:r w:rsidRPr="009A37C6">
        <w:rPr>
          <w:rFonts w:ascii="Times New Roman" w:hAnsi="Times New Roman" w:cs="Times New Roman"/>
          <w:i/>
          <w:iCs/>
          <w:w w:val="106"/>
          <w:sz w:val="24"/>
          <w:szCs w:val="24"/>
          <w:lang w:val="de-DE"/>
        </w:rPr>
        <w:t>wer</w:t>
      </w:r>
      <w:r w:rsidRPr="009A37C6">
        <w:rPr>
          <w:rFonts w:ascii="Times New Roman" w:hAnsi="Times New Roman" w:cs="Times New Roman"/>
          <w:i/>
          <w:iCs/>
          <w:w w:val="106"/>
          <w:sz w:val="24"/>
          <w:szCs w:val="24"/>
        </w:rPr>
        <w:t xml:space="preserve">,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was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wie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warum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wo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wohin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wann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Порядок слов в предло</w:t>
      </w:r>
      <w:r w:rsidRPr="009A37C6">
        <w:rPr>
          <w:rFonts w:ascii="Times New Roman" w:hAnsi="Times New Roman" w:cs="Times New Roman"/>
          <w:spacing w:val="7"/>
          <w:sz w:val="24"/>
          <w:szCs w:val="24"/>
        </w:rPr>
        <w:t>жении. Утвердительные и отрицательные предложения. Прос</w:t>
      </w:r>
      <w:r w:rsidRPr="009A37C6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9A37C6">
        <w:rPr>
          <w:rFonts w:ascii="Times New Roman" w:hAnsi="Times New Roman" w:cs="Times New Roman"/>
          <w:sz w:val="24"/>
          <w:szCs w:val="24"/>
        </w:rPr>
        <w:t xml:space="preserve">тое предложение с простым глагольным сказуемым 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Wir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lesengem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.), </w:t>
      </w:r>
      <w:r w:rsidRPr="009A37C6">
        <w:rPr>
          <w:rFonts w:ascii="Times New Roman" w:hAnsi="Times New Roman" w:cs="Times New Roman"/>
          <w:sz w:val="24"/>
          <w:szCs w:val="24"/>
        </w:rPr>
        <w:t xml:space="preserve">составным именным сказуемым 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Meine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Familie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ist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gro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ß.) </w:t>
      </w:r>
      <w:r w:rsidRPr="009A37C6">
        <w:rPr>
          <w:rFonts w:ascii="Times New Roman" w:hAnsi="Times New Roman" w:cs="Times New Roman"/>
          <w:sz w:val="24"/>
          <w:szCs w:val="24"/>
        </w:rPr>
        <w:t xml:space="preserve">и составным глагольным сказуемым 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Ich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lerne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Deutschsprechen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.). </w:t>
      </w:r>
      <w:r w:rsidRPr="009A37C6">
        <w:rPr>
          <w:rFonts w:ascii="Times New Roman" w:hAnsi="Times New Roman" w:cs="Times New Roman"/>
          <w:sz w:val="24"/>
          <w:szCs w:val="24"/>
        </w:rPr>
        <w:t xml:space="preserve">Безличные предложения 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Esistkalt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Esschneit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9A37C6">
        <w:rPr>
          <w:rFonts w:ascii="Times New Roman" w:hAnsi="Times New Roman" w:cs="Times New Roman"/>
          <w:sz w:val="24"/>
          <w:szCs w:val="24"/>
        </w:rPr>
        <w:t xml:space="preserve">Побудительные предложения 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Hilfmirbitte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/). </w:t>
      </w:r>
      <w:r w:rsidRPr="009A37C6">
        <w:rPr>
          <w:rFonts w:ascii="Times New Roman" w:hAnsi="Times New Roman" w:cs="Times New Roman"/>
          <w:sz w:val="24"/>
          <w:szCs w:val="24"/>
        </w:rPr>
        <w:t xml:space="preserve">Предложения с оборотом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Esgibt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>... .</w:t>
      </w:r>
      <w:r w:rsidRPr="009A37C6">
        <w:rPr>
          <w:rFonts w:ascii="Times New Roman" w:hAnsi="Times New Roman" w:cs="Times New Roman"/>
          <w:sz w:val="24"/>
          <w:szCs w:val="24"/>
        </w:rPr>
        <w:t xml:space="preserve">Простые распространённые предложения. </w:t>
      </w:r>
      <w:r w:rsidRPr="009A37C6">
        <w:rPr>
          <w:rFonts w:ascii="Times New Roman" w:hAnsi="Times New Roman" w:cs="Times New Roman"/>
          <w:spacing w:val="10"/>
          <w:sz w:val="24"/>
          <w:szCs w:val="24"/>
        </w:rPr>
        <w:t xml:space="preserve">Предложения с однородными членами. Сложносочинённые </w:t>
      </w:r>
      <w:r w:rsidRPr="009A37C6">
        <w:rPr>
          <w:rFonts w:ascii="Times New Roman" w:hAnsi="Times New Roman" w:cs="Times New Roman"/>
          <w:sz w:val="24"/>
          <w:szCs w:val="24"/>
        </w:rPr>
        <w:t xml:space="preserve">предложения с союзами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und, aber.</w:t>
      </w:r>
    </w:p>
    <w:p w:rsidR="00292FE8" w:rsidRPr="009A37C6" w:rsidRDefault="00292FE8" w:rsidP="0041573F">
      <w:pPr>
        <w:widowControl w:val="0"/>
        <w:numPr>
          <w:ilvl w:val="0"/>
          <w:numId w:val="1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15"/>
          <w:sz w:val="24"/>
          <w:szCs w:val="24"/>
        </w:rPr>
        <w:t xml:space="preserve">Грамматические формы изъявительного наклонения: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Pr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>ä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sens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Futur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Pr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>ä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teritum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Perfekt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Слабые и сильные глаго</w:t>
      </w:r>
      <w:r w:rsidRPr="009A37C6">
        <w:rPr>
          <w:rFonts w:ascii="Times New Roman" w:hAnsi="Times New Roman" w:cs="Times New Roman"/>
          <w:sz w:val="24"/>
          <w:szCs w:val="24"/>
        </w:rPr>
        <w:t xml:space="preserve">лы. Вспомогательные глаголы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haben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sein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werden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A37C6">
        <w:rPr>
          <w:rFonts w:ascii="Times New Roman" w:hAnsi="Times New Roman" w:cs="Times New Roman"/>
          <w:sz w:val="24"/>
          <w:szCs w:val="24"/>
        </w:rPr>
        <w:t xml:space="preserve">Глагол связка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sein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A37C6">
        <w:rPr>
          <w:rFonts w:ascii="Times New Roman" w:hAnsi="Times New Roman" w:cs="Times New Roman"/>
          <w:sz w:val="24"/>
          <w:szCs w:val="24"/>
        </w:rPr>
        <w:t xml:space="preserve">Модальные глаголы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k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>ö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nnen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wollen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m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>ü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ssen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sollen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A37C6">
        <w:rPr>
          <w:rFonts w:ascii="Times New Roman" w:hAnsi="Times New Roman" w:cs="Times New Roman"/>
          <w:sz w:val="24"/>
          <w:szCs w:val="24"/>
        </w:rPr>
        <w:t xml:space="preserve">Неопределённая форма глагола 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Infinitiv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292FE8" w:rsidRPr="00064E3F" w:rsidRDefault="00292FE8" w:rsidP="00064E3F">
      <w:pPr>
        <w:widowControl w:val="0"/>
        <w:numPr>
          <w:ilvl w:val="0"/>
          <w:numId w:val="1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16"/>
          <w:sz w:val="24"/>
          <w:szCs w:val="24"/>
        </w:rPr>
        <w:t xml:space="preserve">Существительные в единственном и множественном </w:t>
      </w:r>
      <w:r w:rsidRPr="009A37C6">
        <w:rPr>
          <w:rFonts w:ascii="Times New Roman" w:hAnsi="Times New Roman" w:cs="Times New Roman"/>
          <w:spacing w:val="10"/>
          <w:sz w:val="24"/>
          <w:szCs w:val="24"/>
        </w:rPr>
        <w:t xml:space="preserve">числе с определённым/неопределённым и нулевым артиклем. </w:t>
      </w:r>
      <w:r w:rsidRPr="009A37C6">
        <w:rPr>
          <w:rFonts w:ascii="Times New Roman" w:hAnsi="Times New Roman" w:cs="Times New Roman"/>
          <w:spacing w:val="8"/>
          <w:sz w:val="24"/>
          <w:szCs w:val="24"/>
        </w:rPr>
        <w:t>Склонение существительных.</w:t>
      </w:r>
    </w:p>
    <w:p w:rsidR="00292FE8" w:rsidRPr="009A37C6" w:rsidRDefault="00292FE8" w:rsidP="0041573F">
      <w:pPr>
        <w:widowControl w:val="0"/>
        <w:numPr>
          <w:ilvl w:val="0"/>
          <w:numId w:val="1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8"/>
          <w:sz w:val="24"/>
          <w:szCs w:val="24"/>
        </w:rPr>
        <w:t>Прилагательные в положительной, сравнительной и пре</w:t>
      </w:r>
      <w:r w:rsidRPr="009A37C6">
        <w:rPr>
          <w:rFonts w:ascii="Times New Roman" w:hAnsi="Times New Roman" w:cs="Times New Roman"/>
          <w:spacing w:val="14"/>
          <w:sz w:val="24"/>
          <w:szCs w:val="24"/>
        </w:rPr>
        <w:t>восходной степени, образованные по правилам и исключе</w:t>
      </w:r>
      <w:r w:rsidRPr="009A37C6">
        <w:rPr>
          <w:rFonts w:ascii="Times New Roman" w:hAnsi="Times New Roman" w:cs="Times New Roman"/>
          <w:spacing w:val="5"/>
          <w:sz w:val="24"/>
          <w:szCs w:val="24"/>
        </w:rPr>
        <w:t>ния.</w:t>
      </w:r>
    </w:p>
    <w:p w:rsidR="00292FE8" w:rsidRPr="009A37C6" w:rsidRDefault="00292FE8" w:rsidP="0041573F">
      <w:pPr>
        <w:widowControl w:val="0"/>
        <w:numPr>
          <w:ilvl w:val="0"/>
          <w:numId w:val="1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9"/>
          <w:sz w:val="24"/>
          <w:szCs w:val="24"/>
        </w:rPr>
        <w:t xml:space="preserve">Местоимения: личные, притяжательные и указательные 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ich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du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er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mein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dieser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jener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9A37C6">
        <w:rPr>
          <w:rFonts w:ascii="Times New Roman" w:hAnsi="Times New Roman" w:cs="Times New Roman"/>
          <w:sz w:val="24"/>
          <w:szCs w:val="24"/>
        </w:rPr>
        <w:t xml:space="preserve">Отрицательное местоимение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kein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92FE8" w:rsidRPr="009A37C6" w:rsidRDefault="00292FE8" w:rsidP="0041573F">
      <w:pPr>
        <w:widowControl w:val="0"/>
        <w:numPr>
          <w:ilvl w:val="0"/>
          <w:numId w:val="1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37C6">
        <w:rPr>
          <w:rFonts w:ascii="Times New Roman" w:hAnsi="Times New Roman" w:cs="Times New Roman"/>
          <w:sz w:val="24"/>
          <w:szCs w:val="24"/>
        </w:rPr>
        <w:t>Наречия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7C6">
        <w:rPr>
          <w:rFonts w:ascii="Times New Roman" w:hAnsi="Times New Roman" w:cs="Times New Roman"/>
          <w:sz w:val="24"/>
          <w:szCs w:val="24"/>
        </w:rPr>
        <w:t>времени</w:t>
      </w:r>
      <w:r w:rsidRPr="009A37C6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heute, oft, nie, schnell </w:t>
      </w:r>
      <w:r w:rsidRPr="009A37C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7C6">
        <w:rPr>
          <w:rFonts w:ascii="Times New Roman" w:hAnsi="Times New Roman" w:cs="Times New Roman"/>
          <w:sz w:val="24"/>
          <w:szCs w:val="24"/>
        </w:rPr>
        <w:t>др</w:t>
      </w:r>
      <w:r w:rsidRPr="009A37C6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9A37C6">
        <w:rPr>
          <w:rFonts w:ascii="Times New Roman" w:hAnsi="Times New Roman" w:cs="Times New Roman"/>
          <w:sz w:val="24"/>
          <w:szCs w:val="24"/>
        </w:rPr>
        <w:t xml:space="preserve">Наречия, образующие степени сравнения не по правилам: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gut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viel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gern</w:t>
      </w:r>
      <w:r w:rsidRPr="009A37C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92FE8" w:rsidRPr="009A37C6" w:rsidRDefault="00292FE8" w:rsidP="0041573F">
      <w:pPr>
        <w:widowControl w:val="0"/>
        <w:numPr>
          <w:ilvl w:val="0"/>
          <w:numId w:val="1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z w:val="24"/>
          <w:szCs w:val="24"/>
        </w:rPr>
        <w:t>Количественные числительные (до 100), порядковые числительные (до 30).</w:t>
      </w:r>
    </w:p>
    <w:p w:rsidR="00292FE8" w:rsidRPr="009A37C6" w:rsidRDefault="00292FE8" w:rsidP="0041573F">
      <w:pPr>
        <w:widowControl w:val="0"/>
        <w:numPr>
          <w:ilvl w:val="0"/>
          <w:numId w:val="1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A37C6">
        <w:rPr>
          <w:rFonts w:ascii="Times New Roman" w:hAnsi="Times New Roman" w:cs="Times New Roman"/>
          <w:sz w:val="24"/>
          <w:szCs w:val="24"/>
        </w:rPr>
        <w:t>Наиболее</w:t>
      </w:r>
      <w:r w:rsidRPr="00941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37C6">
        <w:rPr>
          <w:rFonts w:ascii="Times New Roman" w:hAnsi="Times New Roman" w:cs="Times New Roman"/>
          <w:sz w:val="24"/>
          <w:szCs w:val="24"/>
        </w:rPr>
        <w:t>употребительные</w:t>
      </w:r>
      <w:r w:rsidRPr="00941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37C6">
        <w:rPr>
          <w:rFonts w:ascii="Times New Roman" w:hAnsi="Times New Roman" w:cs="Times New Roman"/>
          <w:sz w:val="24"/>
          <w:szCs w:val="24"/>
        </w:rPr>
        <w:t>предлоги</w:t>
      </w:r>
      <w:r w:rsidRPr="009A37C6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9A37C6">
        <w:rPr>
          <w:rFonts w:ascii="Times New Roman" w:hAnsi="Times New Roman" w:cs="Times New Roman"/>
          <w:i/>
          <w:iCs/>
          <w:sz w:val="24"/>
          <w:szCs w:val="24"/>
          <w:lang w:val="de-DE"/>
        </w:rPr>
        <w:t>in, an, auf, hinter neben, mit, über, unter, nach, zwischen, vor.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before="173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b/>
          <w:bCs/>
          <w:spacing w:val="2"/>
          <w:sz w:val="24"/>
          <w:szCs w:val="24"/>
        </w:rPr>
        <w:t>СОЦИОКУЛЬТУРНАЯ ОСВЕДОМЛЁННОСТЬ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before="58" w:after="0" w:line="254" w:lineRule="exact"/>
        <w:ind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37C6">
        <w:rPr>
          <w:rFonts w:ascii="Times New Roman" w:hAnsi="Times New Roman" w:cs="Times New Roman"/>
          <w:spacing w:val="1"/>
          <w:sz w:val="24"/>
          <w:szCs w:val="24"/>
        </w:rPr>
        <w:t>В процессе обучения немецкому языку в начальной шко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 xml:space="preserve">ле учащиеся знакомятся: с </w:t>
      </w:r>
      <w:r>
        <w:rPr>
          <w:rFonts w:ascii="Times New Roman" w:hAnsi="Times New Roman" w:cs="Times New Roman"/>
          <w:spacing w:val="-1"/>
          <w:sz w:val="24"/>
          <w:szCs w:val="24"/>
        </w:rPr>
        <w:t>названиями стран изучаемого язы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 xml:space="preserve">ка; некоторыми литературными персонажами популярных </w:t>
      </w:r>
      <w:r w:rsidRPr="009A37C6">
        <w:rPr>
          <w:rFonts w:ascii="Times New Roman" w:hAnsi="Times New Roman" w:cs="Times New Roman"/>
          <w:spacing w:val="-2"/>
          <w:sz w:val="24"/>
          <w:szCs w:val="24"/>
        </w:rPr>
        <w:t>детских произведений; сю</w:t>
      </w:r>
      <w:r>
        <w:rPr>
          <w:rFonts w:ascii="Times New Roman" w:hAnsi="Times New Roman" w:cs="Times New Roman"/>
          <w:spacing w:val="-2"/>
          <w:sz w:val="24"/>
          <w:szCs w:val="24"/>
        </w:rPr>
        <w:t>жетами некоторых популярных ска</w:t>
      </w:r>
      <w:r w:rsidRPr="009A37C6">
        <w:rPr>
          <w:rFonts w:ascii="Times New Roman" w:hAnsi="Times New Roman" w:cs="Times New Roman"/>
          <w:sz w:val="24"/>
          <w:szCs w:val="24"/>
        </w:rPr>
        <w:t xml:space="preserve">зок, а также небольшими </w:t>
      </w:r>
      <w:r>
        <w:rPr>
          <w:rFonts w:ascii="Times New Roman" w:hAnsi="Times New Roman" w:cs="Times New Roman"/>
          <w:sz w:val="24"/>
          <w:szCs w:val="24"/>
        </w:rPr>
        <w:t>произведениями детского фолькло</w:t>
      </w:r>
      <w:r w:rsidRPr="009A37C6">
        <w:rPr>
          <w:rFonts w:ascii="Times New Roman" w:hAnsi="Times New Roman" w:cs="Times New Roman"/>
          <w:spacing w:val="2"/>
          <w:sz w:val="24"/>
          <w:szCs w:val="24"/>
        </w:rPr>
        <w:t>ра (стихи, песни) на не</w:t>
      </w:r>
      <w:r>
        <w:rPr>
          <w:rFonts w:ascii="Times New Roman" w:hAnsi="Times New Roman" w:cs="Times New Roman"/>
          <w:spacing w:val="2"/>
          <w:sz w:val="24"/>
          <w:szCs w:val="24"/>
        </w:rPr>
        <w:t>мецком языке; элементарными фор</w:t>
      </w:r>
      <w:r w:rsidRPr="009A37C6">
        <w:rPr>
          <w:rFonts w:ascii="Times New Roman" w:hAnsi="Times New Roman" w:cs="Times New Roman"/>
          <w:spacing w:val="-2"/>
          <w:sz w:val="24"/>
          <w:szCs w:val="24"/>
        </w:rPr>
        <w:t xml:space="preserve">мами речевого и неречевого поведения, принятого в странах </w:t>
      </w:r>
      <w:r w:rsidRPr="009A37C6">
        <w:rPr>
          <w:rFonts w:ascii="Times New Roman" w:hAnsi="Times New Roman" w:cs="Times New Roman"/>
          <w:spacing w:val="-1"/>
          <w:sz w:val="24"/>
          <w:szCs w:val="24"/>
        </w:rPr>
        <w:t xml:space="preserve">изучаемого языка. 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before="58" w:after="0" w:line="254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b/>
          <w:bCs/>
          <w:spacing w:val="2"/>
          <w:sz w:val="24"/>
          <w:szCs w:val="24"/>
        </w:rPr>
        <w:t>СПЕЦИАЛЬНЫЕ УЧЕБНЫЕ УМЕНИЯ</w:t>
      </w:r>
    </w:p>
    <w:p w:rsidR="00292FE8" w:rsidRPr="009A37C6" w:rsidRDefault="00292FE8" w:rsidP="009412CC">
      <w:pPr>
        <w:widowControl w:val="0"/>
        <w:shd w:val="clear" w:color="auto" w:fill="FFFFFF"/>
        <w:autoSpaceDE w:val="0"/>
        <w:autoSpaceDN w:val="0"/>
        <w:adjustRightInd w:val="0"/>
        <w:spacing w:before="110"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1"/>
          <w:sz w:val="24"/>
          <w:szCs w:val="24"/>
        </w:rPr>
        <w:t>Младшие школьники овладевают следующими специаль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9A37C6">
        <w:rPr>
          <w:rFonts w:ascii="Times New Roman" w:hAnsi="Times New Roman" w:cs="Times New Roman"/>
          <w:spacing w:val="2"/>
          <w:sz w:val="24"/>
          <w:szCs w:val="24"/>
        </w:rPr>
        <w:t>ными (предметными) учебными умениями и навыками:</w:t>
      </w:r>
    </w:p>
    <w:p w:rsidR="00292FE8" w:rsidRPr="009A37C6" w:rsidRDefault="00292FE8" w:rsidP="009412CC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-1"/>
          <w:sz w:val="24"/>
          <w:szCs w:val="24"/>
        </w:rPr>
        <w:t>пользоваться двуязычным словарём учебника (в том чис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>ле транскрипцией);</w:t>
      </w:r>
    </w:p>
    <w:p w:rsidR="00292FE8" w:rsidRPr="009A37C6" w:rsidRDefault="00292FE8" w:rsidP="009412CC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-3"/>
          <w:sz w:val="24"/>
          <w:szCs w:val="24"/>
        </w:rPr>
        <w:t xml:space="preserve">пользоваться справочным материалом, представленным в </w:t>
      </w:r>
      <w:r w:rsidRPr="009A37C6">
        <w:rPr>
          <w:rFonts w:ascii="Times New Roman" w:hAnsi="Times New Roman" w:cs="Times New Roman"/>
          <w:spacing w:val="2"/>
          <w:sz w:val="24"/>
          <w:szCs w:val="24"/>
        </w:rPr>
        <w:t>виде таблиц, схем, правил;</w:t>
      </w:r>
    </w:p>
    <w:p w:rsidR="00292FE8" w:rsidRPr="0041573F" w:rsidRDefault="00292FE8" w:rsidP="009412CC">
      <w:pPr>
        <w:pStyle w:val="ListParagraph"/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573F">
        <w:rPr>
          <w:rFonts w:ascii="Times New Roman" w:hAnsi="Times New Roman" w:cs="Times New Roman"/>
          <w:sz w:val="24"/>
          <w:szCs w:val="24"/>
        </w:rPr>
        <w:t>вести словарь (словарную тетрадь);</w:t>
      </w:r>
    </w:p>
    <w:p w:rsidR="00292FE8" w:rsidRPr="009A37C6" w:rsidRDefault="00292FE8" w:rsidP="009412CC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3"/>
          <w:sz w:val="24"/>
          <w:szCs w:val="24"/>
        </w:rPr>
        <w:t xml:space="preserve">систематизировать слова, например по тематическому </w:t>
      </w:r>
      <w:r w:rsidRPr="009A37C6">
        <w:rPr>
          <w:rFonts w:ascii="Times New Roman" w:hAnsi="Times New Roman" w:cs="Times New Roman"/>
          <w:spacing w:val="-4"/>
          <w:sz w:val="24"/>
          <w:szCs w:val="24"/>
        </w:rPr>
        <w:t>принципу;</w:t>
      </w:r>
    </w:p>
    <w:p w:rsidR="00292FE8" w:rsidRPr="009A37C6" w:rsidRDefault="00292FE8" w:rsidP="009412CC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"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z w:val="24"/>
          <w:szCs w:val="24"/>
        </w:rPr>
        <w:t>пользоваться языковой догадкой, например при опознавании интернационализмов;</w:t>
      </w:r>
    </w:p>
    <w:p w:rsidR="00292FE8" w:rsidRPr="009A37C6" w:rsidRDefault="00292FE8" w:rsidP="009412CC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1"/>
          <w:sz w:val="24"/>
          <w:szCs w:val="24"/>
        </w:rPr>
        <w:t>делать обобщения на основе структурно-функциональных схем простого предложения;</w:t>
      </w:r>
    </w:p>
    <w:p w:rsidR="00292FE8" w:rsidRPr="009A37C6" w:rsidRDefault="00292FE8" w:rsidP="009412CC">
      <w:pPr>
        <w:widowControl w:val="0"/>
        <w:numPr>
          <w:ilvl w:val="0"/>
          <w:numId w:val="1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2"/>
          <w:sz w:val="24"/>
          <w:szCs w:val="24"/>
        </w:rPr>
        <w:t xml:space="preserve">опознавать грамматические явления, отсутствующие в </w:t>
      </w:r>
      <w:r w:rsidRPr="009A37C6">
        <w:rPr>
          <w:rFonts w:ascii="Times New Roman" w:hAnsi="Times New Roman" w:cs="Times New Roman"/>
          <w:spacing w:val="3"/>
          <w:sz w:val="24"/>
          <w:szCs w:val="24"/>
        </w:rPr>
        <w:t>родном языке, например артикли.</w:t>
      </w:r>
    </w:p>
    <w:p w:rsidR="00292FE8" w:rsidRPr="009A37C6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before="221" w:after="0" w:line="278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ОБЩЕУЧЕБНЫЕ УМЕНИЯ И УНИВЕРСАЛЬНЫЕ </w:t>
      </w:r>
      <w:r w:rsidRPr="009A37C6">
        <w:rPr>
          <w:rFonts w:ascii="Times New Roman" w:hAnsi="Times New Roman" w:cs="Times New Roman"/>
          <w:b/>
          <w:bCs/>
          <w:sz w:val="24"/>
          <w:szCs w:val="24"/>
        </w:rPr>
        <w:t>УЧЕБНЫЕ ДЕЙСТВИЯ</w:t>
      </w:r>
    </w:p>
    <w:p w:rsidR="00292FE8" w:rsidRPr="009A37C6" w:rsidRDefault="00292FE8" w:rsidP="009412CC">
      <w:pPr>
        <w:widowControl w:val="0"/>
        <w:shd w:val="clear" w:color="auto" w:fill="FFFFFF"/>
        <w:autoSpaceDE w:val="0"/>
        <w:autoSpaceDN w:val="0"/>
        <w:adjustRightInd w:val="0"/>
        <w:spacing w:before="96"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-1"/>
          <w:sz w:val="24"/>
          <w:szCs w:val="24"/>
        </w:rPr>
        <w:t xml:space="preserve">В процессе изучения курса «Иностранный язык» младшие </w:t>
      </w:r>
      <w:r w:rsidRPr="009A37C6">
        <w:rPr>
          <w:rFonts w:ascii="Times New Roman" w:hAnsi="Times New Roman" w:cs="Times New Roman"/>
          <w:spacing w:val="-2"/>
          <w:sz w:val="24"/>
          <w:szCs w:val="24"/>
        </w:rPr>
        <w:t>школьники:</w:t>
      </w:r>
    </w:p>
    <w:p w:rsidR="00292FE8" w:rsidRPr="009A37C6" w:rsidRDefault="00292FE8" w:rsidP="009412CC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z w:val="24"/>
          <w:szCs w:val="24"/>
        </w:rPr>
        <w:t xml:space="preserve">совершенствуют приёмы работы с текстом, опираясь на </w:t>
      </w:r>
      <w:r w:rsidRPr="009A37C6">
        <w:rPr>
          <w:rFonts w:ascii="Times New Roman" w:hAnsi="Times New Roman" w:cs="Times New Roman"/>
          <w:spacing w:val="3"/>
          <w:sz w:val="24"/>
          <w:szCs w:val="24"/>
        </w:rPr>
        <w:t>умения, приобретённые на уроках родного языка (прогнози</w:t>
      </w:r>
      <w:r w:rsidRPr="009A37C6">
        <w:rPr>
          <w:rFonts w:ascii="Times New Roman" w:hAnsi="Times New Roman" w:cs="Times New Roman"/>
          <w:spacing w:val="2"/>
          <w:sz w:val="24"/>
          <w:szCs w:val="24"/>
        </w:rPr>
        <w:t>ровать содержание текста по заголовку, данным к тексту ри</w:t>
      </w:r>
      <w:r w:rsidRPr="009A37C6">
        <w:rPr>
          <w:rFonts w:ascii="Times New Roman" w:hAnsi="Times New Roman" w:cs="Times New Roman"/>
          <w:spacing w:val="10"/>
          <w:sz w:val="24"/>
          <w:szCs w:val="24"/>
        </w:rPr>
        <w:t xml:space="preserve">сункам, списывать текст, выписывать отдельные слова и </w:t>
      </w:r>
      <w:r w:rsidRPr="009A37C6">
        <w:rPr>
          <w:rFonts w:ascii="Times New Roman" w:hAnsi="Times New Roman" w:cs="Times New Roman"/>
          <w:spacing w:val="3"/>
          <w:sz w:val="24"/>
          <w:szCs w:val="24"/>
        </w:rPr>
        <w:t>предложения из текста и т. п.);</w:t>
      </w:r>
    </w:p>
    <w:p w:rsidR="00292FE8" w:rsidRPr="009A37C6" w:rsidRDefault="00292FE8" w:rsidP="009412CC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-1"/>
          <w:sz w:val="24"/>
          <w:szCs w:val="24"/>
        </w:rPr>
        <w:t xml:space="preserve">овладевают более разнообразными приёмами раскрытия </w:t>
      </w:r>
      <w:r w:rsidRPr="009A37C6">
        <w:rPr>
          <w:rFonts w:ascii="Times New Roman" w:hAnsi="Times New Roman" w:cs="Times New Roman"/>
          <w:spacing w:val="3"/>
          <w:sz w:val="24"/>
          <w:szCs w:val="24"/>
        </w:rPr>
        <w:t xml:space="preserve">значения слова, используя словообразовательные элементы; </w:t>
      </w:r>
      <w:r w:rsidRPr="009A37C6">
        <w:rPr>
          <w:rFonts w:ascii="Times New Roman" w:hAnsi="Times New Roman" w:cs="Times New Roman"/>
          <w:spacing w:val="2"/>
          <w:sz w:val="24"/>
          <w:szCs w:val="24"/>
        </w:rPr>
        <w:t>синонимы, антонимы; контекст;</w:t>
      </w:r>
    </w:p>
    <w:p w:rsidR="00292FE8" w:rsidRPr="009A37C6" w:rsidRDefault="00292FE8" w:rsidP="009412CC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-4"/>
          <w:sz w:val="24"/>
          <w:szCs w:val="24"/>
        </w:rPr>
        <w:t xml:space="preserve">совершенствуют общеречевые коммуникативные умения, 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 xml:space="preserve">например начинать и завершать разговор, используя речевые </w:t>
      </w:r>
      <w:r w:rsidRPr="009A37C6">
        <w:rPr>
          <w:rFonts w:ascii="Times New Roman" w:hAnsi="Times New Roman" w:cs="Times New Roman"/>
          <w:sz w:val="24"/>
          <w:szCs w:val="24"/>
        </w:rPr>
        <w:t>клише; поддерживать беседу, задавая вопросы и переспраши</w:t>
      </w:r>
      <w:r w:rsidRPr="009A37C6">
        <w:rPr>
          <w:rFonts w:ascii="Times New Roman" w:hAnsi="Times New Roman" w:cs="Times New Roman"/>
          <w:spacing w:val="-7"/>
          <w:sz w:val="24"/>
          <w:szCs w:val="24"/>
        </w:rPr>
        <w:t>вая;</w:t>
      </w:r>
    </w:p>
    <w:p w:rsidR="00292FE8" w:rsidRPr="009A37C6" w:rsidRDefault="00292FE8" w:rsidP="009412CC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-1"/>
          <w:sz w:val="24"/>
          <w:szCs w:val="24"/>
        </w:rPr>
        <w:t>учатся совершать самонаблюдение, самоконтроль, само</w:t>
      </w:r>
      <w:r w:rsidRPr="009A37C6">
        <w:rPr>
          <w:rFonts w:ascii="Times New Roman" w:hAnsi="Times New Roman" w:cs="Times New Roman"/>
          <w:spacing w:val="-5"/>
          <w:sz w:val="24"/>
          <w:szCs w:val="24"/>
        </w:rPr>
        <w:t>оценку;</w:t>
      </w:r>
    </w:p>
    <w:p w:rsidR="00292FE8" w:rsidRPr="009A37C6" w:rsidRDefault="00292FE8" w:rsidP="009412CC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59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7C6">
        <w:rPr>
          <w:rFonts w:ascii="Times New Roman" w:hAnsi="Times New Roman" w:cs="Times New Roman"/>
          <w:spacing w:val="-4"/>
          <w:sz w:val="24"/>
          <w:szCs w:val="24"/>
        </w:rPr>
        <w:t>учатся самостоятельно выполнять задания с использовани</w:t>
      </w:r>
      <w:r w:rsidRPr="009A37C6">
        <w:rPr>
          <w:rFonts w:ascii="Times New Roman" w:hAnsi="Times New Roman" w:cs="Times New Roman"/>
          <w:spacing w:val="-2"/>
          <w:sz w:val="24"/>
          <w:szCs w:val="24"/>
        </w:rPr>
        <w:t>ем компьютера (при наличии мультимедийного приложения).</w:t>
      </w:r>
    </w:p>
    <w:p w:rsidR="00292FE8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A37C6">
        <w:rPr>
          <w:rFonts w:ascii="Times New Roman" w:hAnsi="Times New Roman" w:cs="Times New Roman"/>
          <w:sz w:val="24"/>
          <w:szCs w:val="24"/>
        </w:rPr>
        <w:t>Общеучебные и специальные учебные умения,</w:t>
      </w:r>
      <w:r>
        <w:rPr>
          <w:rFonts w:ascii="Times New Roman" w:hAnsi="Times New Roman" w:cs="Times New Roman"/>
          <w:sz w:val="24"/>
          <w:szCs w:val="24"/>
        </w:rPr>
        <w:t xml:space="preserve"> а также со</w:t>
      </w:r>
      <w:r w:rsidRPr="009A37C6">
        <w:rPr>
          <w:rFonts w:ascii="Times New Roman" w:hAnsi="Times New Roman" w:cs="Times New Roman"/>
          <w:sz w:val="24"/>
          <w:szCs w:val="24"/>
        </w:rPr>
        <w:t xml:space="preserve">циокультурная осведомлённость приобретаются учащимися в 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>процессе формирования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коммуникативных умений в основ</w:t>
      </w:r>
      <w:r w:rsidRPr="009A37C6">
        <w:rPr>
          <w:rFonts w:ascii="Times New Roman" w:hAnsi="Times New Roman" w:cs="Times New Roman"/>
          <w:spacing w:val="1"/>
          <w:sz w:val="24"/>
          <w:szCs w:val="24"/>
        </w:rPr>
        <w:t>ных видах речевой деятел</w:t>
      </w:r>
      <w:r>
        <w:rPr>
          <w:rFonts w:ascii="Times New Roman" w:hAnsi="Times New Roman" w:cs="Times New Roman"/>
          <w:spacing w:val="1"/>
          <w:sz w:val="24"/>
          <w:szCs w:val="24"/>
        </w:rPr>
        <w:t>ьности. Поэтому они не выделяют</w:t>
      </w:r>
      <w:r w:rsidRPr="009A37C6">
        <w:rPr>
          <w:rFonts w:ascii="Times New Roman" w:hAnsi="Times New Roman" w:cs="Times New Roman"/>
          <w:spacing w:val="2"/>
          <w:sz w:val="24"/>
          <w:szCs w:val="24"/>
        </w:rPr>
        <w:t>ся отдельно в тематическом планировании.</w:t>
      </w:r>
    </w:p>
    <w:p w:rsidR="00292FE8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292FE8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292FE8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292FE8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292FE8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292FE8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292FE8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292FE8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292FE8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292FE8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292FE8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292FE8" w:rsidRDefault="00292FE8" w:rsidP="009412CC">
      <w:pPr>
        <w:shd w:val="clear" w:color="auto" w:fill="FFFFFF"/>
        <w:spacing w:after="0" w:line="330" w:lineRule="atLeast"/>
        <w:textAlignment w:val="baseline"/>
        <w:rPr>
          <w:rFonts w:ascii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sectPr w:rsidR="00292FE8" w:rsidSect="00BC1407">
          <w:pgSz w:w="11906" w:h="16838"/>
          <w:pgMar w:top="568" w:right="850" w:bottom="709" w:left="1134" w:header="708" w:footer="708" w:gutter="0"/>
          <w:cols w:space="708"/>
          <w:docGrid w:linePitch="360"/>
        </w:sectPr>
      </w:pPr>
    </w:p>
    <w:p w:rsidR="00292FE8" w:rsidRPr="009412CC" w:rsidRDefault="00292FE8" w:rsidP="005E52FF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9412CC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Календарно-тематическое планирование «Немецкий язык. Первые шаги»</w:t>
      </w:r>
    </w:p>
    <w:tbl>
      <w:tblPr>
        <w:tblW w:w="163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8"/>
        <w:gridCol w:w="2693"/>
        <w:gridCol w:w="1417"/>
        <w:gridCol w:w="1531"/>
        <w:gridCol w:w="2439"/>
        <w:gridCol w:w="5387"/>
        <w:gridCol w:w="2268"/>
      </w:tblGrid>
      <w:tr w:rsidR="00292FE8" w:rsidRPr="001B07DA"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</w:p>
        </w:tc>
        <w:tc>
          <w:tcPr>
            <w:tcW w:w="26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раздела/урока</w:t>
            </w:r>
          </w:p>
        </w:tc>
        <w:tc>
          <w:tcPr>
            <w:tcW w:w="29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4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Основное содержание темы</w:t>
            </w:r>
          </w:p>
        </w:tc>
        <w:tc>
          <w:tcPr>
            <w:tcW w:w="53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Характеристика видов деятельности учащихся</w:t>
            </w:r>
          </w:p>
        </w:tc>
        <w:tc>
          <w:tcPr>
            <w:tcW w:w="2268" w:type="dxa"/>
            <w:vMerge w:val="restart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Проектно-исследовательская деят-ть/ использование ИКТ</w:t>
            </w:r>
          </w:p>
        </w:tc>
      </w:tr>
      <w:tr w:rsidR="00292FE8" w:rsidRPr="001B07DA"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1B07DA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1B07DA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фактически</w:t>
            </w:r>
          </w:p>
        </w:tc>
        <w:tc>
          <w:tcPr>
            <w:tcW w:w="24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38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  <w:vMerge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92FE8" w:rsidRPr="001B07DA">
        <w:tc>
          <w:tcPr>
            <w:tcW w:w="1630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Вводный курс. Часть I (</w:t>
            </w:r>
            <w:r w:rsidRPr="001B07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часа)</w:t>
            </w: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надо знать перед тем, как отправиться в путь.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Цели обучения </w:t>
            </w:r>
            <w:hyperlink r:id="rId6" w:tooltip="Немецкий язык" w:history="1">
              <w:r w:rsidRPr="001B07DA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немецкому языку</w:t>
              </w:r>
            </w:hyperlink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Знакомство с УМК, с персонажами учебника. Фразы приветствия: Guten Tag! Setzt euch bitte! Auf Wiedersehen!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Воспринимать на 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информацию о стране изучаемого языка Германии.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Рассматривать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комплект «Немецкий язык. Первые шаги».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Воспринимать на 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имена главных персонажей учебника и информацию о предстоящих проектах: — подготовка «Праздника алфавита» на материале первой части учебника; — подготовка праздника «Прощай, 2-й класс!» к концу учебного года.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Раскрашивать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рисунки персонажей учебника и «Праздника алфавита».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Давайте познакомимся!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Фразы знакомства: Hallo! Ich heiße…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Und du? Und wie heißt du?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Лексика и выражения классного обихода: Gut! Richtig! Steht bitte auf!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Графика и правила чтения букв: Aa, Ee, Ii, Oo, Uu.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Вести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этикетный диалог в ситуации бытового общения (приветствовать, прощаться).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графически и каллиграфически корректно по образцу буквы: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Аа, Ее, И, Оо, Uu,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также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различать на 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адекватно произносить звуки.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53770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Итак, как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поздороваться и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представиться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по-немецки?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Тренировка лексики речевого этикета. Фразы вежливости при знакомстве: Freut mich! Sehr angenehm! Графика и правила чтения букв: Gg,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Tt, Nn.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Зачитывать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лексику и выражения классного обихода.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Разучить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считалку, соблюдая чёткость артикуляции, качество долгих гласных, отсутствие ассимиляции при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звонкости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(bis bald...),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двойной артикуляции при произнесении глухого [t] и следующего за ним звонкого [d]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(bist du).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 наизусть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считалки.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чём говорят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пальчиковые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куклы?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 «Знакомство». Правила чтения удвоенных согласных, новых букв: Ss, Hh, Dd, Cc, ß и буквосочетаний ei, ch. т Немецкие имена: Hanna, Hugo, Ada, Deni, Hans, Susanna, Heidi, Heini; слова Ich, ich heiβe..., Coca-Cola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Разыгрывать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сценку «Знакомство».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Играть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игру «живая картинка», используя материал прошлого урока.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Рассказывать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рифмовки прошлого урока.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Зачитывать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новой рифмовки, используя немецкие имена.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Читать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и слова, соблюдая правила чтения удвоенных согласных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Воспроизводить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графически и каллиграфически 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(Ss, Hh, Dd, Cc, ß),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буквосочетания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(еu, ck),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немецкие имена.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Зачитывать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диалоги по ролям за диктором, в парах без опоры на аудиозапись.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Разыгрывать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диалоги с помощью пальчиковых кукол.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Разыгрывать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сценку друг с другом.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Заполнять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пропуски в диалогах, используя знакомую лексику.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обводить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имена в цепочке букв.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Поиграем?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Споём?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(Повторение)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Тренировка и контроль успешности формирования навыков и умений устной диалогической речи учащихся (У) в ситуации «Знакомство». Повторение графики и правил чтения пройденных букв и буквосочетаний.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графически и каллиграфически корректно по образцу буквы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(Аа, Ее, И, Оо, Uu, Gg, Tt, Nn, Ss,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Hh, Dd, Cc, ß),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буквосочетания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(еu, ск),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немецкие имена.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 наизусть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рифмованный материал прошлых уроков.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Разыгрывать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сценку «Знакомство».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Слушать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петь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песенку.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Зачитывать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немецкие имена, содержащие знакомые буквы и буквосочетания.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Понимать на слух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диалог, опираясь на картинки учебника.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 за диктором.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Разыгрывать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диалог, заменяя имена.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Находить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зачитывать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цепочке букв.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Писать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выученные рифмовки, а также новые буквы в разных сочетаниях.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53770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всё ли 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успели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повторить?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Разыгрывать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сценку «Знакомство».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 наизусть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рифмованный материал прошлых уроков.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Зачитывать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немецкие слова, содержащие знакомые буквы и буквосочетания.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Вписывать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недостающие буквы в диалоги.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Вспоминать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писать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немецкие гласные и согласные.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53770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при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знакомстве</w:t>
            </w:r>
          </w:p>
          <w:p w:rsidR="00292FE8" w:rsidRPr="001B07DA" w:rsidRDefault="00292FE8" w:rsidP="0053770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Представить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других?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собеседника: Das ist…, Das sind… Графика и правила чтения букв: Ff, Rr, Ww. Развитие техники чтения и письма.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Рассказывать наизусть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рифмованный материал прошлых уроков.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Составлять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предложения, используя речевой образец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Das ist... Das sind ...,представлять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знакомстве друзей.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графически и каллиграфически новые буквы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(Ff, Rr,Ww).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Зачитывать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немецкие имена, в которых встречаются новые буквы.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Озвучивать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схемы предложений с новым речевым образцом.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Использовать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схемы для составления предложений, зачитывать их, понимать разницу между употреблением глаголов-связок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ist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sind.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Составлять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писать предложения с новыми речевыми оборотами.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уточнить,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переспросить?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Тренировка диалога «Знакомства». Графика и правила чтения букв: Mm, Ll, Jj и буквосочетаний eu, au. Переспрос и утвердительный ответ на вопрос-сомнение.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Петь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песенку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„Anna, Hanna...".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Вести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этикетный диалог в ситуации «Знакомство».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графически и каллиграфически новые буквы и буквосочетания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Зачитывать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имена, в которых встречаются новые буквы и буквосочетания.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Вписывать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недостающие буквы в предложениях.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Записывать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под знакомыми схемами предложений.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Расшифровывать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данные в схемах простые предложения, помогающие уточнить и переспросить;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сравнивать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делать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выводы о разнице в порядке слов в русском и немецком языках.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на вопрос-сомнение дать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ответ?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Утвердительный и отрицательный ответы на переспрос (вопрос-сомнение). Графика и правила чтения букв: Bb, Kk и буквосочетания ck. Тренировка ведения диалога «Знакомство» с представлением других людей.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Воспринимать на 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знакомый рифмованный и песенный материал.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текст новой считалки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„Eins, zwei, drei — und du bist frei".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Рассматривать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новый персонаж учебника — Щелкунчика 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воспринимать на 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новую страноведческую информацию, связанную с ним.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Рассматривать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схему немецкого предложения, с помощью которой даётся отрицательный ответ на вопрос-сомнение.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Составлять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с опорой на схему и рисунки.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Воспринимать на слух, повторять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диктором текст грамматической песенки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„Ist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das/sinddas? "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читать её.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Поиграем?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Споём?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(Повторение)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рифмованного материала, а также графики, орфографии (написание имён, цифр).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Тренировка чтения диалогов. Закрепление грамматических навыков (переспрос, положительный и отрицательный ответы на него).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Рассказывать наизусть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рифмованный и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песенный материал, а также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графически и каллиграфически имена, цифры.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Разыгрывать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диалоги в ситуации «Знакомство».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Составлять предложения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использованием грамматических схем (переспрос, положительный и отрицательный ответы на него).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Вести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этикетный диалог бытового общения (представлять сверстников и взрослых, используя слова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«господин» и «госпожа» перед именами собственными, как представляют взрослых в Германии).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Поиграем?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Споём?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(Повторение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рифмованного материала, а также графики, орфографии (написание имён, цифр).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Тренировка чтения диалогов. Закрепление грамматических навыков (переспрос, положительный и отрицательный ответы на него).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Рассказывать наизусть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рифмованный и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песенный материал, а также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графически и каллиграфически имена, цифры.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Разыгрывать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диалоги в ситуации «Знакомство».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Составлять предложения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использованием грамматических схем (переспрос, положительный и отрицательный ответы на него).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Вести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этикетный диалог бытового общения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всё ли мы</w:t>
            </w:r>
          </w:p>
          <w:p w:rsidR="00292FE8" w:rsidRPr="001B07DA" w:rsidRDefault="00292FE8" w:rsidP="0053770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Успели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повторить?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Разыгрывать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диалоги в ситуации «Знакомство».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Составлять предложения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использованием грамматических схем (переспрос, положительный и отрицательный ответы на него).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Вести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этикетный диалог бытового общения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Зачитывать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немецкие имена, используя знакомые буквы и буквосочетания.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53770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выяснить,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это?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 Wer ist das? и ответ на него. Новая грамматическая песенка. Графика и правила чтения новых букв Zz, Vv и буквосочетания ie.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Представление других лиц при знакомстве»,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выяснять,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это, при помощи вопроса 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давать на негоответ.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Разучивать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новую грамматическую песенку.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графически и каллиграфически новые буквы и буквосочетание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Писать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новые слова и буквосочетания по образцу,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вставлять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пропущенные буквы в словах.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Записывать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Wer ist das?,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используя схему, 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давать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него несколько ответов с помощью рисунков.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7.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Решать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простые математические примеры на немецком языке 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записывать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Заменять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цифры словами.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53770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Итак, как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спросить, кто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это?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Тренировка употребления специального вопроса Wer ist das? И ответов на него.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чтению и розыгрышу диалогов в ситуации «Знакомство» с использованием вопроса Wer ist das?, обучение умению работать в парах и в группах. Графика и правила чтения буквы Pp и буквосочетаний eh, ah, oh.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новыми цифрами: 8, 9, 10 – учить считать от 1 до 10.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грамматическую песенку „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Wer ist das?".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Расспрашивать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одноклассников, кто изображён на картинках, 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даватьответ,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используя схемы.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Расспрашивать,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кого зовут.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Зачитывать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немецкие имена мальчиков и девочек.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разыгрывать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диалоги в ситуации «Знакомство» с использованием вопроса, работая в парах и группах.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графически и каллиграфически корректно по образцу новые буквы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(Рр)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буквосочетания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(eh, ah, oh).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Вписывать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пропущенные буквы.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Заполнять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пропуски в диалогах нужными репликами.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Зачитывать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писать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новые цифры 8—10 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 до 10.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Писать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цифры прописью.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Спрашиваем,</w:t>
            </w:r>
          </w:p>
          <w:p w:rsidR="00292FE8" w:rsidRPr="001B07DA" w:rsidRDefault="00292FE8" w:rsidP="0053770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зовут сверстников, как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зовут взрослых.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новыми буквами Xx, Ää, Üü, Öö и буквосочетанием chs. Чтение диалогов по ролям. Употребление при общении со взрослыми вежливую форму „Wie heißen Sie?“, а также лексику речевого этикета: Bis bald! Sehr angenehm! Знакомство с новыми цифрами: 11, 12 – и счёт до 12.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Рассказывать наизусть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считалку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„Eins, zwei, drei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—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und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du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bist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frei"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разучивать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новую.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графически и каллиграфически новые</w:t>
            </w:r>
          </w:p>
          <w:p w:rsidR="00292FE8" w:rsidRPr="001B07DA" w:rsidRDefault="00292FE8" w:rsidP="001B07D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" w:right="3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Вписывать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недостающие слова в рифмовку и названия немецких городов, содержащие новые буквы и буквосочетания.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Воспринимать на 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понимать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диалоги, содержание которых основано на знакомом материале. 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диалоги по ролям.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Употреблять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обращении со взрослыми вежливую форму, а также лексику речевого этикета: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Bis bald! Sehr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angenehm!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Зачитывать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писать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новые цифры 11, 12 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 до 12.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Решать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простые математические примеры на немецком языке 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записывать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заполнять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пропуски в диалоге, подбирая нужные реплики.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Поиграем?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Споём?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(Повторение)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рифмованного материала.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языкового и речевого материала.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Рассказывать наизусть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рифмованный материал на отработку произношения и лексики.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Составлять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предложения, используя известные схемы.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Вспоминать,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меняется глагол-связка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sein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зависимости от того, идёт ли речь об одном лице или нескольких лицах.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 до 12,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писать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прописью цифры.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диалоги 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заполнять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пропуски.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понимать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 с опорой на рисунок.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Разучивать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алфавитной песенки.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Поиграем?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Споём?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(Повторение)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Рассказывать наизусть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рифмованный материал на отработку произношения и лексики.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Составлять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предложения, используя известные схемы,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Вспоминать,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меняется глагол-связка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sein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зависимости от того, идёт ли речь об одном лице или нескольких лицах.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 до 12,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писать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прописью цифры.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понимать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 с опорой на рисунок.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Разучивать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алфавитную песенку.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всё ли мы</w:t>
            </w:r>
          </w:p>
          <w:p w:rsidR="00292FE8" w:rsidRPr="001B07DA" w:rsidRDefault="00292FE8" w:rsidP="0053770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Успели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повторить?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Зачитывать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воспринимать на 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изученную лексику.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памятку, которая нацеливает на работу со словарной тетрадью.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53770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Спросим, кто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откуда?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вопросов „Woher kommst du? Woher kommen Sie?“ и ответ на этот вопрос „Ich komme aus…“. Графика и правила чтения буквосочетаний sch, sp, st. Диалоги. Повторение числительных и счёт до 12. Знакомство с некоторыми страноведческими реалиями (названия немецких городов, как принято называть номер телефона в Германии)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Рассказывать наизусть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рифмованный материал прошлых уроков.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Проговаривать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учителем слова и предложения, используя известную лексику.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 другу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вопросы,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выясняющие, кто откуда родом, а также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давать ответы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них.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диалоги 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вписывать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необходимые реплики в пропуски.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графически и каллиграфически корректно по образцу новые буквосочетания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(sсh, sp, st).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разыгрывать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диалоги.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Вспоминать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числительные 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12.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воспринимать на 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некоторые страноведческие реалии (названия немецких городов, номера телефонов в Германии).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спросить о возрасте?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вопросов „Wie alt bist du? Wie alt sind Sie?“ и выражений „Sagen Sie mir bitte/Sagt bitte…“, а также ответа на запрашиваемую информацию „Ich bin 7 Jahre alt“. Работа с картинками. Графика и правила чтения буквосочетаний tz, th, ph. Чтение и розыгрыш диалогов.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Зачитывать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новой считалки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„Eins, zwei, drei, bicke, backe, bei ".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 другу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вопросы,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выясняя возраст собеседника (сверстника и взрослого), 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отвечать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запрашиваемую информацию.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Задавать вопросы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сказочным персонажам, опираясь на картинки, обращая внимание на изменение глагола-связки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sein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обращении на «ты» и при употреблении вежливой формы. »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графически и каллиграфически корректно по образцу новые буквосочетания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новые буквы и буквосочетания, учитывая правила произношения немецкого языка.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Вписывать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слова пропущенные буквы и недостающие реплики в диалоги.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разыгрывать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диалоги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мы уже можем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сообщить о себе?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Краткое сообщение о себе, используя выражения: Ich heiße…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Ich komme aus… Ich bin …Jahre alt.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картой Германии, названием этой страны на немецком языке, названиями немецких городов. Знакомство с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Буквосочетаниями tsch, aa, äu. Обучение У. читать названия немецких городов и немецкое название Германии.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Рассказывать наизусть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считалку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„Eins, zwei, drei, bicke, backe, bei".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 другу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вопросы,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спрашивая о возрасте, 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отвечать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них.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Делать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сообщение о себе, используя выражения: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Ich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heiße... Ich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komme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aus ... Ich bin...Jahre alt.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Рассматривать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карту Германии 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зачитывать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её столицы и некоторых немецких городов.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Восстанавливать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названия немецких городов на карте.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графически и каллиграфически корректно по образцу новые буквосочетания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(tsch, аа, аи).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названия городов Германии, где встречаются новые буквосочетания.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Вписывать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слова пропущенные буквосочетания.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Поиграем?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Споём?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(Повторение)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известных букв и буквосочетаний, начало алфавитной песенки. Тренировка чтения диалогов, умения вести диалоги в ситуации «Знакомство», в том числе диалог-расспрос „Woher kommst du/kommen Sie?“. активизация подготовки к «Празднику алфавита».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Тренировка умений оперировать количественными числительными от 1 до 12. повторение рифмованного материала, отработка произношения.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Называть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известные буквы и буквосочетания, а также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воспроизводитьнаизусть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алфавитной песенки.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 наизусть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песенный и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рифмованный материал вводного курса, отрабатывая произношение.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диалоги 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заполнять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пропуски нужными репликами.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воспринимать на 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песенки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„Jetzt kommt Hampelmann ".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имена сказочных героев, опираясь на картинки.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Вспоминать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количественные числительные 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 до 12.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Распределять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роли, которые они будут исполнять на «Празднике алфавита».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всё ли мы</w:t>
            </w:r>
          </w:p>
          <w:p w:rsidR="00292FE8" w:rsidRPr="001B07DA" w:rsidRDefault="00292FE8" w:rsidP="0053770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Успели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повторить?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Рассказывать наизусть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рифмованный материал прошлых уроков.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Проговаривать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учителем слова и предложения, используя известную лексику.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 другу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вопросы,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выясняющие как зовут, кто откуда родом, сколько лет, а также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давать ответы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них.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разыгрывать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диалоги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53770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Итак, кто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приедет на</w:t>
            </w:r>
          </w:p>
          <w:p w:rsidR="00292FE8" w:rsidRPr="001B07DA" w:rsidRDefault="00292FE8" w:rsidP="0053770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«Праздник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алфавита»?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Употребление в речи названия предмета, лица, имена существительные, нарицательные. Дать представление об употреблении определённого и неопределённого артиклей. Обучение учащихся замене существительных всех трёх родов в ед. числе личными местоимениями.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Графика и правила чтения новых букв: Qq, Yy и буквосочетания qu.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Называть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предметы и лица, имена существительные, нарицательные, употребляя определённый и неопределённый артикль.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Заменять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существительные всех трёх родов в ед. числе личными местоимениями.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графически и каллиграфически корректно по образцу новые буквы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(Qq, Yy)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буквосочетания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(qu, quа).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Вписывать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таблицу новые буквы и буквосочетания.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Заполнять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пропуски в предложениях нужными буквами.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сказать, кто какой?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немецкого алфавита и известных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буквосочетаний. Алфавитная песенка.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употребления определённого и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неопределённого артиклей и личных местоимений в ед. числе и познакомить с личным местоимением sie (мн. ч.). Введение новых буквосочетаний: ng, ig. Характеристика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персонажей учебника, героев детских книг, используя речевой образец 2 с прилагательными: jung, alt, lustig, traurig, groß, klein, gut. Тренировка чтения мини-текстов.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 наизусть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немецкий алфавит 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петь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алфавитную песенку.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Корректно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называть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известные буквы и буквосочетания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Дополнять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необходимыми словами 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записывать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полные предложения.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Составлять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с помощью известных схем 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записывать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Употреблять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определённый и неопределённый артикль, а также личные местоимения в ед. числе в предложениях.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произносить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личные местоимения во мн. числе.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графически и каллиграфически корректно по образцу новые буквосочетания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{ng, ig).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Вписывать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слова нужные буквосочетания.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Характеризовать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персонажей учебника, а также героев детских книг, используя РО 2 с прилагательными: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jung, alt, lustig, traurig, groß,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klein, gut.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Озвучивать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новые схемы предложений, характеризуя предмет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или лицо.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понимать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мини-тексты с опорой на рисунки.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Задавать вопросы,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используя схемы, 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отвечать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них.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Итак, кто какой?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алфавита и буквосочетания.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Тренировка чтения. Знакомство с новыми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словами, обозначающими качество: böse, schön, klug, fleißig, nett, nicht besonders, развитие умения характеризовать людей, животных.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Называть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буквы немецкого алфавита и известные буквосочетания.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названия немецких городов 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отыскивать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на карте Германии.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понимать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диалога, пользуясь сносками в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учебнике.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Характеризовать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людей и животных, используя слова, обозначающие качество.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Задавать вопросы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качестве предмета/лица с опорой на схемы 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отвечать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них.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Вписывать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недостающие буквы и буквосочетания в слова 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дополнять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диалоги подходящими репликами,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зачитывать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Готовимся к «Празднику алфавита»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Новая песенка к «Празднику алфавита».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материала прошлого урока.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говорить друг другу комплименты и кратко характеризовать участников и персонажей «Праздника алфавита», а также окружающих. Чтение кратких сообщений и представление себя в роли сказочных героев, которые придут на «Праздник алфавита»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воспринимать на 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  <w:p w:rsidR="00292FE8" w:rsidRPr="00C740F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Песенки</w:t>
            </w:r>
            <w:r w:rsidRPr="005377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740F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„</w:t>
            </w:r>
            <w:r w:rsidRPr="00537702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en-US" w:eastAsia="ru-RU"/>
              </w:rPr>
              <w:t>Mit</w:t>
            </w:r>
            <w:r w:rsidRPr="00C740F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37702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en-US" w:eastAsia="ru-RU"/>
              </w:rPr>
              <w:t>kling</w:t>
            </w:r>
            <w:r w:rsidRPr="00C740F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537702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en-US" w:eastAsia="ru-RU"/>
              </w:rPr>
              <w:t>ling</w:t>
            </w:r>
            <w:r w:rsidRPr="00C740F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537702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en-US" w:eastAsia="ru-RU"/>
              </w:rPr>
              <w:t>ling</w:t>
            </w:r>
            <w:r w:rsidRPr="00C740F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".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Разыгрывать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Говорить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 другу комплименты, используя оценочную лексику.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Рассказывать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себе в роли сказочных персонажей.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Называть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буквы немецкого алфавита.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Вписывать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слова с пропусками нужные буквы и буквосочетания,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дополнять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необходимыми словами.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Поиграем?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Споём?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(Повторение)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рифмованного материала и песен, пройденных речевых образцов, в частности специальные и общие вопросы. Тренировка умения рассказывать о себе в роли сказочного персонажа, а также в «Я-роли»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 наизусть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изученную лексику 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употреблять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её в речи.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Поиграем?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Споём?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(Повторение)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обобщающего повторения, подготовка к празднику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рифмованного материала и песен, пройденных речевых образцов, в частности специальные и общие вопросы. Тренировка умения рассказывать.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 наизусть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изученную лексику 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употреблять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её в речи.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всё ли мы успели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повторить?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 наизусть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изученную лексику 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употреблять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её в речи.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сформированности лексических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грамматических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навыков по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вводному курсу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знаний и умений учащихся по темам первого полугодия.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53770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«Праздник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алфавита»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знаний и умений учащихся по темам первого полугодия.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Принимать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празднике.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Разыгрывать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подготовленные сценки.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 наизусть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весь песенный и рифмованный материал.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К.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Вести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 в ситуации «Знакомство», рассказывать о себе, отвечать на вопросы и задавать их.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Л.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Быть доброжелательным, внимательным к товарищам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92FE8" w:rsidRPr="001B07DA">
        <w:tc>
          <w:tcPr>
            <w:tcW w:w="1630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Основной курс. Часть II (36 часов)</w:t>
            </w:r>
          </w:p>
        </w:tc>
      </w:tr>
      <w:tr w:rsidR="00292FE8" w:rsidRPr="001B07DA">
        <w:tc>
          <w:tcPr>
            <w:tcW w:w="1630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I Новые персонажи нашего учебника. Кто они? Какие они? (5 часов)</w:t>
            </w: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Новые литературные персонажи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Новыеслова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: interessant, lacht gern über andere, die Sage, hilfsbereit, häßlich.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Новыесло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 faul, es ist fein, alle mögen, In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  <w:t>ternet, der Brief, schrei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  <w:t>ben, suchen, der Freund, aus Russ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  <w:t>land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Воспринимать на слух, понимать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новые рифмовки, опираясь на новые слова на плашках и рисунки.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 вслух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спряжение глагола - связки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sein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Präsens.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Составлять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предложения, употребляя глагол-связку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sein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разных формах ед. и мн. числа.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понимать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письма сверстников из Германии, пользуясь словами, вынесенными на плашки.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Отвечать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вопрос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Was machen Sie?,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употребляя знакомую лексику.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Заполнять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пропуски в предложениях, употребляя глагол-связку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sein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правильной форме.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Почта пришла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Новыеслова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 die Postkarte, das Paket, bunt, herzliche Grű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β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e, der Luftballon, die Farbe, schwarz, wei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β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braun, grau.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Суф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фиксы - chen, - lein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 наизусть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рифмовки прошлых уроков.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с пропусками, вставляя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необходимую лексику по теме.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воспринимать на 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новую лексику по теме, а также названия некоторых цветов.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 про себя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понимать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небольшие по объёму тексты, содержащие как изученный языковой материал, так и новые слова.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вслух тексты,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соотносить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графический образ слова с его звуковым образом на основе знания правил чтения.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Соблюдать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правильное ударение в словах и фразах, интонацию в целом.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Писать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поздравительную открытку.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играем и поём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Новаялек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сика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 wie bitte?, eben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  <w:t>falls, herbei, Ihr jungen Leute! Was bringt die Post uns Heute?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Кратко рассказывать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ком-либо, употребляя лексику по теме.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 вслух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понимать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рассказы-загадки 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отгадывать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Рассказывать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себе, осуществляя перенос ситуации на себя.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Вписывать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слова, обозначающие названия цветов, буквы.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Подбирать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называть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подходящие личные местоимения к разным формам глагола-связки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sein.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• 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понимать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диалог, используя сноски на плашках.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 по ролям 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инсценировать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воспринимать на 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  <w:p w:rsidR="00292FE8" w:rsidRPr="00C740F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Песенки</w:t>
            </w:r>
            <w:r w:rsidRPr="0053770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740F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„</w:t>
            </w:r>
            <w:r w:rsidRPr="00537702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en-US" w:eastAsia="ru-RU"/>
              </w:rPr>
              <w:t>Die</w:t>
            </w:r>
            <w:r w:rsidRPr="00C740F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37702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en-US" w:eastAsia="ru-RU"/>
              </w:rPr>
              <w:t>Post</w:t>
            </w:r>
            <w:r w:rsidRPr="00C740F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37702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en-US" w:eastAsia="ru-RU"/>
              </w:rPr>
              <w:t>ist</w:t>
            </w:r>
            <w:r w:rsidRPr="00C740F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37702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en-US" w:eastAsia="ru-RU"/>
              </w:rPr>
              <w:t>da</w:t>
            </w:r>
            <w:r w:rsidRPr="00C740F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".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Писать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о себе.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мы не успели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сделать?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Кратко рассказывать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ком-либо, употребляя лексику по теме.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 вслух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Подбирать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называть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подходящие личные местоимения к разным формам глагола-связки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sein.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 по ролям 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инсценировать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сформированности лексических навыков по теме «Почта»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знаний и умений учащихся по теме.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1630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2. Чьи это фотографии? Что они рассказывают? (6 часов)</w:t>
            </w: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Семейные фотографии из Германии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Новыеслова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Der Vater, die Mutter, der Bruder, das Brűderchen, die Schwes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  <w:t>ter, die Ge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  <w:t xml:space="preserve">schwister, das Kind, der Junge.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Вопроси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тельное предло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жение со словом wessen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воспринимать на 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новую лексику по теме «Семья».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небольшие тексты с полным пониманием содержания, пользуясь сносками.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Воспринимать на 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понимать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короткий диалог, опираясь на картинки и предварительно прочитав новые слова на плашке.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Воспринимать на 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 (телефонный разговор) 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 за диктором.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Делать выводы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том, как принято начинать телефонный разговор в Германии и России.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Вести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этикетный диалог в ситуации «Номер набран неправильно».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Делать подписи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картинкам.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Вписывать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недостающие буквы и слова в предложениях.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Отвечать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 и письменно на вопросы по теме и вопрос свопросительным словом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Wessen?, употреблять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родительный падеж имён собственных.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чьё это семейное фото?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Новые сло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ва die Kin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der, der Sohn, die Oma, die Tante, der Onkel; при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тяжатель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ные место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имения. Притяжа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тельные место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имения mein, dein ihr. Род имён су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ществи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тельных, число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Употреблять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речи лексику по теме «Семья».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воспринимать наслух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новую лексику по теме. 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с пропусками 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вставлять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пропущенные слова, используя знакомую лексику.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Описывать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картинку, используя речевые клише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„Ich glaube",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„Ich weiЯ nicht".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Воспринимать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слух 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понимать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содержание текста.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Произносить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новые слова на плашке, соблюдая правильное ударение в словах и правила чтения.</w:t>
            </w:r>
          </w:p>
          <w:p w:rsidR="00292FE8" w:rsidRPr="001B07DA" w:rsidRDefault="00292FE8" w:rsidP="0053770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текст стихотворения с опорой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аудиозапись.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Отвечать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вопрос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Wessen?,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употребляя в речи родительный падеж имён собственных.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Отвечать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 и устно на вопросы по теме «Семья», употребляя в речи притяжательные местоимения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mein(e), dein(e),осуществлять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перенос ситуации на себя, рассказывая о своей семье.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•Письменно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заполнять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грамматическую таблицу, вписывая правильную форму притяжательных местоимений.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Письмо от Свена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Новыесло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 die Klas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  <w:t>se, wohnen, sprechen, lernen, rus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  <w:t>sisch spre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  <w:t xml:space="preserve">chen, bis bald.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Порядко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вые чис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литель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ные. Во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проси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тельные слова wo, warum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 наизусть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стихотворение прошлого урока.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слова, вставляя пропущенные буквы.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Употреблять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речи притяжательные местоимения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mein(e), dein(e).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Воспринимать на 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понимать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текста письма, опираясь на перевод на плашке.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Произносить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новые слова, соблюдая правильное ударение.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 вслух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текст, опираясь на аудиозапись и перевод на плашке,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отыскивать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необходимую информацию в тексте.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Употреблять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речи вопросительные слова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Wo?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Warum? Читать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высказывания детей 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понимать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содержание, опираясь на перевод на плашке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Отвечать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вопрос «Кто хочет написать письмо Свену?», осуществляя перенос ситуации на себя.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Заполнять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пропуски в тексте письма, вписывая пропущенные буквы.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Заполнять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пропуски в предложениях, используя необходимую лексику.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играем и поём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Новаялекси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das Kamel, wenn sie kommt, und sie schie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β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t, mit zwei Pis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  <w:t>tolen, im Mai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Употреблять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речи лексику по теме «Семья»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 наизусть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стихотворение прошлого урока.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 вслух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текст,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отыскивать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необходимую информацию в тексте.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Заполнять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пропуски в тексте письма, вписывая пропущенные буквы.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Заполнять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пропуски в предложениях, используя необходимую лексику. Письменно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заполнять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грамматическую таблицу, вписывая правильную форму притяжательных местоимений.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Употреблять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речи лексику по теме «Семья»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 наизусть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стихотворение прошлого урока.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 вслух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текст,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отыскивать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необходимую информацию в тексте.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Заполнять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пропуски в тексте письма, вписывая пропущенные буквы.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Заполнять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пропуски в предложениях, используя необходимую лексику.</w:t>
            </w:r>
          </w:p>
          <w:p w:rsidR="00292FE8" w:rsidRPr="001B07DA" w:rsidRDefault="00292FE8" w:rsidP="001B07D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" w:right="3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заполнять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грамматическую таблицу, вписывая правильную форму притяжательных местоимений.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сформированности лексических навыков по теме «Семья»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знаний и умений учащихся по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теме.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1630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3. Что Сабина и Свен охотно делают дома? А мы? (6 часов)</w:t>
            </w: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чём рассказывают семейные фотографии Свена?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Новыесло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Den 2. März, Danke fűr den Brief, ich schicke euch, wieder, der Autofah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  <w:t xml:space="preserve">rer, viel.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Притяжа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тельные место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имения euer, sein, ihr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 на 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считалки предыдущих уроков, соблюдая нормы произношения немецкого языка.</w:t>
            </w:r>
          </w:p>
          <w:p w:rsidR="00292FE8" w:rsidRPr="001B07DA" w:rsidRDefault="00292FE8" w:rsidP="001B07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76" w:right="30" w:hanging="142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воспринимать на 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текстновой рифмовки,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называть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известные цифры.</w:t>
            </w:r>
          </w:p>
          <w:p w:rsidR="00292FE8" w:rsidRPr="001B07DA" w:rsidRDefault="00292FE8" w:rsidP="001B07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76" w:right="30" w:hanging="142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Воспринимать на слух,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 про себя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понимать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  <w:p w:rsidR="00292FE8" w:rsidRPr="001B07DA" w:rsidRDefault="00292FE8" w:rsidP="001B07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76" w:right="30" w:hanging="142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письма, пользуясь переводом новых слов на плашке.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Мини – проект «Мое любимое животное»</w:t>
            </w: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охотно делают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Сабина и Свен? А вы?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Новыесло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 singen, ; Gitarre spie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  <w:t xml:space="preserve">len, vieles machen, zu Hause, die Tochter, die Briefmarke.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Притяжа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тельные место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имения unser, euer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 вслух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письма, соблюдая нормы произношения немецкого языка.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понимать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названия профессий, пользуясь переводом на плашках и опираясь на картинки учебника.</w:t>
            </w:r>
          </w:p>
          <w:p w:rsidR="00292FE8" w:rsidRPr="001B07DA" w:rsidRDefault="00292FE8" w:rsidP="001B07DA">
            <w:pPr>
              <w:pStyle w:val="ListParagraph"/>
              <w:numPr>
                <w:ilvl w:val="1"/>
                <w:numId w:val="14"/>
              </w:numPr>
              <w:spacing w:after="0" w:line="240" w:lineRule="auto"/>
              <w:ind w:left="34" w:right="3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Заполнять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пропуски в предложениях, подбирая нужные слова по теме.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Рассказывать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семье, опираясь на вопросы и рисунки.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Употреблять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речи притяжательные местоимения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sein, ihr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отвечать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вопрос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Wessen?,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используя их.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 вслух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понимать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микротексты, опираясь на рисунки и контекст.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Подбирать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вписывать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нужные притяжательные местоимения к именам существительным.</w:t>
            </w:r>
          </w:p>
          <w:p w:rsidR="00292FE8" w:rsidRPr="001B07DA" w:rsidRDefault="00292FE8" w:rsidP="001B07D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right="3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Заполнять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 грамматическую таблицу с притяжательными местоимениями.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Вписывать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слова пропущенные буквы.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что делают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Сабина и Свен не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Очень охотно?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Новыесло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sitzen, springen, stehen, kommen, gehen, rech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  <w:t xml:space="preserve">nen.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Вопроси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тельные предло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жения без во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проси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тельного слова. Отрица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в предло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жении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 наизусть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рифмовки.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 вслух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понимать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новой рифмовки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„Wessen?",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опираясь на перевод новых слов на плашке.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Воспринимать на 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 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понимать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его, извлекая необходимую информацию,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 по ролям,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разыгрывать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 про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себя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понимать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микротексты, опираясь на перевод незнакомых слов на плашках.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микротексты вслух друг другу.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Отвечать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вопросы по теме, осуществляя перенос ситуации на себя.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Вписывать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необходимые слова в рифмовку.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•Правильно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вписывать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притяжательные местоимения.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Письменно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отвечать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 вопрос «Что любит делать твой друг (твоя подруга)?».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Составлять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из слов сложные слова 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записывать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их.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Играем и поём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Новыесло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die Hausaufga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  <w:t>be, das Tele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  <w:t xml:space="preserve">fongesprach, Komm.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фика теле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фонно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го раз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говора в Гер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мании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 наизусть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считалки, рифмовки и песни из предыдущих уроков. 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Называть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свои действия и действия других лиц, пользуясь речевыми образцами.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Рассказывать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 персонажах учебника Сабине и Свене.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Рассказывать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себе и о своей семье.</w:t>
            </w:r>
          </w:p>
          <w:p w:rsidR="00292FE8" w:rsidRPr="001B07DA" w:rsidRDefault="00292FE8" w:rsidP="001B07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6" w:right="30" w:hanging="142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Воспринимать на 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понимать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содержание телефонного разговора.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 по ролям.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Инсценировать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друг с другом по телефону, соблюдая нормы общения по телефону в Германии.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Соблюдать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нормы произношения немецкого языка.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что мы ещё не успели?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 наизусть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считалки, рифмовки и песни из предыдущих уроков. 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Называть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свои действия и действия других лиц, пользуясь речевыми образцами.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Рассказывать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 себе и о своей семье.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 по ролям.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Соблюдать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нормы произношения немецкого языка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53770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сформиро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ванности лексических навыков по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темам «Семья», «Почта»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знаний и умений учащихся по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теме.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1630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4. И что мы только не делаем! (6 часов)</w:t>
            </w: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Аня и Саша играют в репортёра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Новаялек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сика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: zu unserem Fest, deutsch sprechen, mit, laufen, Rad fahren, zeigen.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Спряже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гла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голов в настоя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щем вре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мени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воспринимать на 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новую рифмовку „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Was ich nicht alles machen!".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Называть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действия, используя глаголы в P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räsens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1-м и 2-м лице ед. числа.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памятку и предложения на спряжение глаголов по лицам,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делать вывод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том, как изменяются окончания глаголов в зависимости от лица.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Спрягать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глаголы в P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räsen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 и устно.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понимать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в пузырях, опираясь на перевод отдельных слов на плашке.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Отыскивать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тексте нужную информацию.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Вписывать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недостающие слова в тексте с пропусками.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чём говорят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Сегодня дети на уроке немецкого языка?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Новыесло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: sehen, fernsehen, finden, wich-.tig, richtig, die Lehrerin, der Ansager, Klasse!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Спряже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силь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ных гла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голов в настоя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щем вре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мени. Персонаж немец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кого фольк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лора Касперле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Рассматривать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персонаж немецкого фольклора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Kasperle, 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воспринимать на 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песенки.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Составлять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предложения, используя известные глаголы в настоящем времени в разных лицах,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озвучивать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схемы.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Озвучивать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систему спряжения слабых немецких глаголов в настоящем времени.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спряжение сильных глаголов с корневой гласной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„е",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самим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определять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спряжения этих глаголов.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Устно и письменно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заполнять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пропуски в таблице спряжения сильных глаголов.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воспринимать на 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новую лексику перед текстом 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отрабатывать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произношение новых слов.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Воспринимать на 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понимать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содержание текста полилога.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полилог вслух, соблюдая правильную интонацию и произношение, опираясь на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аудиозапись.</w:t>
            </w:r>
          </w:p>
          <w:p w:rsidR="00292FE8" w:rsidRPr="001B07DA" w:rsidRDefault="00292FE8" w:rsidP="001B07DA">
            <w:pPr>
              <w:pStyle w:val="ListParagraph"/>
              <w:numPr>
                <w:ilvl w:val="0"/>
                <w:numId w:val="19"/>
              </w:numPr>
              <w:tabs>
                <w:tab w:val="left" w:pos="176"/>
              </w:tabs>
              <w:spacing w:after="0" w:line="240" w:lineRule="auto"/>
              <w:ind w:left="34" w:right="3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полилог вслух по ролям,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инсценировать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 (по желанию).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Аня и Саша пишут письмо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Сабине и Свену.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Выражения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Wir haben jetzt viel zu tun, Skate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  <w:t xml:space="preserve">board fahren, um die Wette.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Личные место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имения в датель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ном па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деже.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 наизусть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песенку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„Kasperle"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рифмованный материал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предыдущих уроков.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Воспринимать на 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понимать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содержание текста письма.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отыскивать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нём нужную информацию.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воспринимать на 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парадигму спряжения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сильных глаголов с корневой гласной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„а", „аи"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делать вывод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том, как изменяется корневая гласная во 2-м и 3-м лице ед. числа. Правильно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употреблять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 глаголы в речи,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вписывать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пропущенные буквы и буквосочетания в предложения с пропусками.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играем и поём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Новаялек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сика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im Gymnasium, ein Wettbe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  <w:t>werb, Mäd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  <w:t xml:space="preserve">chen sind besonders gut, der König.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Возглас ликова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ния Juchhei!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 наизусть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рифмовки, считалки, песенки, заученные на предыдущих уроках,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готовиться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празднику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„Tschüß, 2. Klasse!».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Устно и письменно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заполнять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пропуски в словах, проявляя языковую догадку,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 слова.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понимать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подписи под картинками, основанные на знакомом языковом материале.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ещё не успели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сделать?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письма с пропусками, вставляя нужную лексику.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Переписывать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письма в рабочую тетрадь.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Рассказывать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персонажах учебника, о своих друзьях.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 про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себя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понимать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новой песенки, опираясь на перевод новых слов на плашке.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Слушать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петь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песню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„1, 2, 3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—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Wir tanzen heut', juchhei!".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воспринимать на 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новые слова, выполняя предтекстовое задание.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про себя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понимать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 основное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содержание, опираясь на плашку.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 текст по ролям,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соблюдая правила немецкого произношения и интонацию.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доставляет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удовольствие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понимать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текст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„Markus spielt am Computer",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пользуясь переводом слов на плашках и отыскивая значение новых слов в двуязычном словаре.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1630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5. Сыграем на нашем празднике сцены из сказки? Или это слишком трудно? (9 часов)</w:t>
            </w: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53770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Касперле говорит, что тот, кто захочет, тот сможет.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Верно?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Новаялек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сика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 das Tier, jonglie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  <w:t>ren, Tiere dressieren, schwer, wei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  <w:t xml:space="preserve">nen, allein, der Mensch, nur, sei nicht so traurig.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Спряже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и употреб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ление глаголов wollen, konnen. Утверди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тельные и отрица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тельные предло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жения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понимать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новой песенки, пользуясь сносками на плашке.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песенки вслух 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петь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её, используя аудиозапись.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воспринимать на слух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новые речевые образцы с модальными глаголами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wollen, können,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делать вывод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том, что эти глаголы изменяются по лицам иначе (отсутствие окончаний в 1 - м и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3-м лице ед. числа и изменение корневой гласной в ед. числе).</w:t>
            </w:r>
          </w:p>
          <w:p w:rsidR="00292FE8" w:rsidRPr="001B07DA" w:rsidRDefault="00292FE8" w:rsidP="001B07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" w:right="3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Составлять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предложения, употребляя известные модальные глаголы и используя новые схемы предложений, устно и письменно.</w:t>
            </w:r>
          </w:p>
          <w:p w:rsidR="00292FE8" w:rsidRPr="001B07DA" w:rsidRDefault="00292FE8" w:rsidP="001B07DA">
            <w:pPr>
              <w:spacing w:after="0" w:line="240" w:lineRule="auto"/>
              <w:ind w:left="34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Воспринимать на слух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 и III сценки из сказки «Золотой гусь» с полным пониманием, опираясь на сноски на плашках.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сказку по ролям.</w:t>
            </w:r>
          </w:p>
          <w:p w:rsidR="00292FE8" w:rsidRPr="001B07DA" w:rsidRDefault="00292FE8" w:rsidP="001B07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" w:right="3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Отдавать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команды, приказания, а также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понимать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 слух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выполнять,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используя повелительное наклонение.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Заполнять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пропуски в тексте сказки необходимыми предложениями и словами.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537702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хотел 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сперле развеселить принцессу из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Сказки «Золотой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гусь»?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Новаялек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сика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 Ach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  <w:t>tung! Hort alle zu! Ich habe eine Idee! Nie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  <w:t>mand, die Männer, zum Lachen brin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  <w:t xml:space="preserve">gen.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Приказы, призывы; построе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фра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зы, уда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рение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Воспроизводить наизусть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песенку и рифмованный материал прошлых уроков.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Выражать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желание с помощью глагола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wollen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рассказывать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том, кто что умеет делать, используя глагол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können,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опираясь на рисунки и образец высказывания.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Делать обобщения,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выразить просьбу и приказания.</w:t>
            </w:r>
          </w:p>
          <w:p w:rsidR="00292FE8" w:rsidRPr="001B07DA" w:rsidRDefault="00292FE8" w:rsidP="001B07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" w:right="3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понимать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в пузырях, основанный на знакомом речевом материале.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Отдавать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команды,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выражать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просьбу и приказания.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Составлять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с модальными глаголами письменно и устно.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Завершать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предложения, выражающие просьбу и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приказания, письменно и устно.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Прогнозировать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сказки по картинкам.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про себя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полностью его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понимать,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пользуясь сносками на плашках.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Слушать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вместе с диктором.</w:t>
            </w:r>
          </w:p>
          <w:p w:rsidR="00292FE8" w:rsidRPr="001B07DA" w:rsidRDefault="00292FE8" w:rsidP="001B07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" w:right="3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Читать 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сказку по ролям, соблюдая правильное ударение в словах и фразах, интонацию в целом.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пришел однажды к королю?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Новаялек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сика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 Eines Tages, brin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  <w:t>gen, die Ku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  <w:t>che, das Wasser, das Holz, wie findest du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Отвечать на вопросы по содержанию сказки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Отыскивать нужную информацию в тексте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Читать сказку и инсценировать ее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Заполнять пропуски в тексте нужными словами и предложениями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играем и поём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Новаялек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сика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Lasst uns alle fröh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  <w:t>lich singen!; der Wald, um Holz zu ho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  <w:t xml:space="preserve">len, sie trägt Holz.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Вопроси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тельные предло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жения с вопросительными словами: wer? was? wie?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Воспринимать на слух и понимать содержание новой рифмовки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Читать про себя текст с пропусками в картинках, вставляя нужную лексику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мы еще повторим?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Прогнозировать дальнейшее содержание сказки «Золотй гусь» опираясь на картинки учебника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Воспринимать на слух, читать и понимать сказку (сцена 6), опираясь на сноски на плашках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 будет праздник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Новаялек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сика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 mitma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  <w:t>chen, Will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  <w:t>kommen zum Klas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  <w:t>senfest! Darf ich sie strei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  <w:t xml:space="preserve">cheln? Schenkt mir die Gans!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Ich nehme sie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Чтение сказки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Распола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гать ответы на вопросы к сказке в правильной последовательности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нам нужно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повторить к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празднику?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Небольшие произведения детского фольклора на немецком языке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(рифмовки, стихи, песни, сказка «Золотой гусь» братьев Гримм)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Читать и понимать текст новой песенки, пользуясь сносками на плашке.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Читать текст песенки вслух и петь её, используя аудиозапись.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ли мы повторили?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Страна изучаемого языка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(литературные персонажи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популярных детских книг)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Составлять предложения и расширять ассоциограммы с модальными глаголами, вписывая нужную лексику по теме сказки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доставляет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удовольствие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Небольшие произведения детского фольклора на немецком языке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Читать с полным пониманием текст Der Unsinnsonntag, опираясь на сноски на плашках и отыскивая новые слова в двуязычном словаре учебника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1630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6. Добро пожаловать на наш праздник! (4 часа)</w:t>
            </w: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завершается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сказка?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Новые вы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ражения Hier wohnt der König. 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Sie sieht uns! Du be</w:t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softHyphen/>
              <w:t>kommst die Prinzessin zur Frau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Кратко рассказывать содержание прочитанного материала с опорой на текст с пропусками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Воспринимать на слух текст сказки и понимать его содержание, предварительно ознакомившись с новыми словами на плашках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 праздник «Прощай, 2класс»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Сказка «Золотой гусь»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B7"/>
            </w: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Принимать участие в празднике, демонстрировать приобретенные навыки и умения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2FE8" w:rsidRPr="001B07DA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по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материалам учебного года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 учебника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Кратко рассказывать о ком-либо, употребляя изученную лексику.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Читать вслух и понимать рассказы-загадки и отгадывать их.</w:t>
            </w:r>
          </w:p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Рассказывать о себе, осуществляя перенос ситуации на себя.</w:t>
            </w:r>
          </w:p>
        </w:tc>
        <w:tc>
          <w:tcPr>
            <w:tcW w:w="2268" w:type="dxa"/>
          </w:tcPr>
          <w:p w:rsidR="00292FE8" w:rsidRPr="001B07DA" w:rsidRDefault="00292FE8" w:rsidP="001B07DA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2FE8" w:rsidRPr="005E52FF" w:rsidRDefault="00292FE8" w:rsidP="005E52FF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</w:p>
    <w:p w:rsidR="00292FE8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92FE8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92FE8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92FE8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92FE8" w:rsidRDefault="00292FE8" w:rsidP="0041573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92FE8" w:rsidRDefault="00292FE8" w:rsidP="009412CC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92FE8" w:rsidRDefault="00292FE8" w:rsidP="00C622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292FE8" w:rsidSect="005E52FF">
          <w:pgSz w:w="16838" w:h="11906" w:orient="landscape"/>
          <w:pgMar w:top="851" w:right="709" w:bottom="1134" w:left="567" w:header="709" w:footer="709" w:gutter="0"/>
          <w:cols w:space="708"/>
          <w:docGrid w:linePitch="360"/>
        </w:sectPr>
      </w:pPr>
    </w:p>
    <w:p w:rsidR="00292FE8" w:rsidRDefault="00292FE8" w:rsidP="00C622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Учебно-методическое, материально-техническое </w:t>
      </w:r>
    </w:p>
    <w:p w:rsidR="00292FE8" w:rsidRDefault="00292FE8" w:rsidP="00C622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r w:rsidRPr="009A37C6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образовательного процесса</w:t>
      </w:r>
    </w:p>
    <w:p w:rsidR="00292FE8" w:rsidRPr="00C241CF" w:rsidRDefault="00292FE8" w:rsidP="00C62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FE8" w:rsidRPr="006D3C08" w:rsidRDefault="00292FE8" w:rsidP="006D3C0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3C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Литература для учителя</w:t>
      </w:r>
    </w:p>
    <w:p w:rsidR="00292FE8" w:rsidRPr="006D3C08" w:rsidRDefault="00292FE8" w:rsidP="006D3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C08">
        <w:rPr>
          <w:rFonts w:ascii="Times New Roman" w:hAnsi="Times New Roman" w:cs="Times New Roman"/>
          <w:sz w:val="24"/>
          <w:szCs w:val="24"/>
        </w:rPr>
        <w:t xml:space="preserve">1. И.Л.Бим, Л.И.Рыжова. Немецкий язык. Рабочие программы. Предметная линия учебников И. Л. Бим 2-4 классы. </w:t>
      </w:r>
    </w:p>
    <w:p w:rsidR="00292FE8" w:rsidRPr="006D3C08" w:rsidRDefault="00292FE8" w:rsidP="006D3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C08">
        <w:rPr>
          <w:rFonts w:ascii="Times New Roman" w:hAnsi="Times New Roman" w:cs="Times New Roman"/>
          <w:sz w:val="24"/>
          <w:szCs w:val="24"/>
        </w:rPr>
        <w:t>Пособие для учителя ОУ. – М.:Просвещение, 2011;</w:t>
      </w:r>
    </w:p>
    <w:p w:rsidR="00292FE8" w:rsidRPr="006D3C08" w:rsidRDefault="00292FE8" w:rsidP="006D3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C08">
        <w:rPr>
          <w:rFonts w:ascii="Times New Roman" w:hAnsi="Times New Roman" w:cs="Times New Roman"/>
          <w:sz w:val="24"/>
          <w:szCs w:val="24"/>
        </w:rPr>
        <w:t>2. И.Л.Бим. Учебник 2 класса ОУ в 2-х частях. – М.:Просвещение, 2012</w:t>
      </w:r>
    </w:p>
    <w:p w:rsidR="00292FE8" w:rsidRPr="006D3C08" w:rsidRDefault="00292FE8" w:rsidP="006D3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C08">
        <w:rPr>
          <w:rFonts w:ascii="Times New Roman" w:hAnsi="Times New Roman" w:cs="Times New Roman"/>
          <w:sz w:val="24"/>
          <w:szCs w:val="24"/>
        </w:rPr>
        <w:t xml:space="preserve">3. И.Л.Бим. Книга для учителя к учебнику 2 класса ОУ - М.:Просвещение, 2012. </w:t>
      </w:r>
    </w:p>
    <w:p w:rsidR="00292FE8" w:rsidRPr="006D3C08" w:rsidRDefault="00292FE8" w:rsidP="006D3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C08">
        <w:rPr>
          <w:rFonts w:ascii="Times New Roman" w:hAnsi="Times New Roman" w:cs="Times New Roman"/>
          <w:sz w:val="24"/>
          <w:szCs w:val="24"/>
        </w:rPr>
        <w:t>4. И.Л.Бим. Аудиокурс к учебнику 2 класса - М.:Просвещение, 2012</w:t>
      </w:r>
    </w:p>
    <w:p w:rsidR="00292FE8" w:rsidRPr="006D3C08" w:rsidRDefault="00292FE8" w:rsidP="006D3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C08">
        <w:rPr>
          <w:rFonts w:ascii="Times New Roman" w:hAnsi="Times New Roman" w:cs="Times New Roman"/>
          <w:sz w:val="24"/>
          <w:szCs w:val="24"/>
        </w:rPr>
        <w:t>5. И.Л.Бим. Рабочая тетрадь для 2 класса ОУ. В 2ч. – М.:Просвещение,2012</w:t>
      </w:r>
    </w:p>
    <w:p w:rsidR="00292FE8" w:rsidRPr="006D3C08" w:rsidRDefault="00292FE8" w:rsidP="006D3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C08">
        <w:rPr>
          <w:rFonts w:ascii="Times New Roman" w:hAnsi="Times New Roman" w:cs="Times New Roman"/>
          <w:sz w:val="24"/>
          <w:szCs w:val="24"/>
        </w:rPr>
        <w:t>6. Цвиллинг М.Д. Русско-немецкий словарь пословиц и поговорок. – М.:Русский язык, 2002</w:t>
      </w:r>
    </w:p>
    <w:p w:rsidR="00292FE8" w:rsidRPr="006D3C08" w:rsidRDefault="00292FE8" w:rsidP="006D3C0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3C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учащихся</w:t>
      </w:r>
    </w:p>
    <w:p w:rsidR="00292FE8" w:rsidRPr="006D3C08" w:rsidRDefault="00292FE8" w:rsidP="006D3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C08">
        <w:rPr>
          <w:rFonts w:ascii="Times New Roman" w:hAnsi="Times New Roman" w:cs="Times New Roman"/>
          <w:sz w:val="24"/>
          <w:szCs w:val="24"/>
        </w:rPr>
        <w:t>1. И.Л.Бим. Учебник 2 класса ОУ в 2-х частях. – М.:Просвещение, 2012</w:t>
      </w:r>
    </w:p>
    <w:p w:rsidR="00292FE8" w:rsidRPr="006D3C08" w:rsidRDefault="00292FE8" w:rsidP="006D3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C08">
        <w:rPr>
          <w:rFonts w:ascii="Times New Roman" w:hAnsi="Times New Roman" w:cs="Times New Roman"/>
          <w:sz w:val="24"/>
          <w:szCs w:val="24"/>
        </w:rPr>
        <w:t>2. И.Л.Бим. Рабочая тетрадь для 2 класса ОУ. В 2ч. – М.:Просвещение,2012</w:t>
      </w:r>
    </w:p>
    <w:p w:rsidR="00292FE8" w:rsidRPr="006D3C08" w:rsidRDefault="00292FE8" w:rsidP="006D3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C08">
        <w:rPr>
          <w:rFonts w:ascii="Times New Roman" w:hAnsi="Times New Roman" w:cs="Times New Roman"/>
          <w:sz w:val="24"/>
          <w:szCs w:val="24"/>
        </w:rPr>
        <w:t>3. Грамматические справочники (любое издание)</w:t>
      </w:r>
    </w:p>
    <w:p w:rsidR="00292FE8" w:rsidRPr="009A37C6" w:rsidRDefault="00292FE8" w:rsidP="006D3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C08">
        <w:rPr>
          <w:rFonts w:ascii="Times New Roman" w:hAnsi="Times New Roman" w:cs="Times New Roman"/>
          <w:sz w:val="24"/>
          <w:szCs w:val="24"/>
        </w:rPr>
        <w:t>4. Словари (любое издание)</w:t>
      </w:r>
    </w:p>
    <w:p w:rsidR="00292FE8" w:rsidRDefault="00292FE8" w:rsidP="006D3C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7C6">
        <w:rPr>
          <w:rFonts w:ascii="Times New Roman" w:hAnsi="Times New Roman" w:cs="Times New Roman"/>
          <w:sz w:val="24"/>
          <w:szCs w:val="24"/>
        </w:rPr>
        <w:tab/>
      </w:r>
      <w:r w:rsidRPr="00087E22">
        <w:rPr>
          <w:rFonts w:ascii="Times New Roman" w:hAnsi="Times New Roman" w:cs="Times New Roman"/>
          <w:b/>
          <w:bCs/>
          <w:sz w:val="24"/>
          <w:szCs w:val="24"/>
        </w:rPr>
        <w:t>Печатные пособия:</w:t>
      </w:r>
    </w:p>
    <w:p w:rsidR="00292FE8" w:rsidRPr="00D721FA" w:rsidRDefault="00292FE8" w:rsidP="00D72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алфавит (настенная таблица);</w:t>
      </w:r>
    </w:p>
    <w:p w:rsidR="00292FE8" w:rsidRPr="00D721FA" w:rsidRDefault="00292FE8" w:rsidP="00D72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FA">
        <w:rPr>
          <w:rFonts w:ascii="Times New Roman" w:hAnsi="Times New Roman" w:cs="Times New Roman"/>
          <w:sz w:val="24"/>
          <w:szCs w:val="24"/>
        </w:rPr>
        <w:t>2) касса букв и буквосочетаний;</w:t>
      </w:r>
    </w:p>
    <w:p w:rsidR="00292FE8" w:rsidRPr="00D721FA" w:rsidRDefault="00292FE8" w:rsidP="00D72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FA">
        <w:rPr>
          <w:rFonts w:ascii="Times New Roman" w:hAnsi="Times New Roman" w:cs="Times New Roman"/>
          <w:sz w:val="24"/>
          <w:szCs w:val="24"/>
        </w:rPr>
        <w:t>3) карты на немецком языке:</w:t>
      </w:r>
    </w:p>
    <w:p w:rsidR="00292FE8" w:rsidRPr="00D721FA" w:rsidRDefault="00292FE8" w:rsidP="00D72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FA">
        <w:rPr>
          <w:rFonts w:ascii="Times New Roman" w:hAnsi="Times New Roman" w:cs="Times New Roman"/>
          <w:sz w:val="24"/>
          <w:szCs w:val="24"/>
        </w:rPr>
        <w:t>- географическая карта стран изучаемого языка,</w:t>
      </w:r>
    </w:p>
    <w:p w:rsidR="00292FE8" w:rsidRPr="00D721FA" w:rsidRDefault="00292FE8" w:rsidP="00D72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FA">
        <w:rPr>
          <w:rFonts w:ascii="Times New Roman" w:hAnsi="Times New Roman" w:cs="Times New Roman"/>
          <w:sz w:val="24"/>
          <w:szCs w:val="24"/>
        </w:rPr>
        <w:t>- географическая карта Европы,</w:t>
      </w:r>
    </w:p>
    <w:p w:rsidR="00292FE8" w:rsidRPr="00D721FA" w:rsidRDefault="00292FE8" w:rsidP="00D72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FA">
        <w:rPr>
          <w:rFonts w:ascii="Times New Roman" w:hAnsi="Times New Roman" w:cs="Times New Roman"/>
          <w:sz w:val="24"/>
          <w:szCs w:val="24"/>
        </w:rPr>
        <w:t>4) куклы, мягкие игрушки, мячи др.,</w:t>
      </w:r>
    </w:p>
    <w:p w:rsidR="00292FE8" w:rsidRDefault="00292FE8" w:rsidP="00D72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FA">
        <w:rPr>
          <w:rFonts w:ascii="Times New Roman" w:hAnsi="Times New Roman" w:cs="Times New Roman"/>
          <w:sz w:val="24"/>
          <w:szCs w:val="24"/>
        </w:rPr>
        <w:t>5) настольные игры на немецком языке (лото, кости и др.)</w:t>
      </w:r>
    </w:p>
    <w:p w:rsidR="00292FE8" w:rsidRPr="00D721FA" w:rsidRDefault="00292FE8" w:rsidP="00D72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FE8" w:rsidRDefault="00292FE8" w:rsidP="00D721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1FA">
        <w:rPr>
          <w:rFonts w:ascii="Times New Roman" w:hAnsi="Times New Roman" w:cs="Times New Roman"/>
          <w:b/>
          <w:bCs/>
          <w:sz w:val="24"/>
          <w:szCs w:val="24"/>
        </w:rPr>
        <w:t>Формы и средства контроля</w:t>
      </w:r>
    </w:p>
    <w:p w:rsidR="00292FE8" w:rsidRPr="00D721FA" w:rsidRDefault="00292FE8" w:rsidP="00D72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1FA">
        <w:rPr>
          <w:rFonts w:ascii="Times New Roman" w:hAnsi="Times New Roman" w:cs="Times New Roman"/>
          <w:sz w:val="24"/>
          <w:szCs w:val="24"/>
        </w:rPr>
        <w:t>Для контроля и оценки знаний и умений по предмету используются индивидуальная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1FA">
        <w:rPr>
          <w:rFonts w:ascii="Times New Roman" w:hAnsi="Times New Roman" w:cs="Times New Roman"/>
          <w:sz w:val="24"/>
          <w:szCs w:val="24"/>
        </w:rPr>
        <w:t>и фронтальная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1FA">
        <w:rPr>
          <w:rFonts w:ascii="Times New Roman" w:hAnsi="Times New Roman" w:cs="Times New Roman"/>
          <w:sz w:val="24"/>
          <w:szCs w:val="24"/>
        </w:rPr>
        <w:t>устные проверки, самостоятельные работы, письменные контрольные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1FA">
        <w:rPr>
          <w:rFonts w:ascii="Times New Roman" w:hAnsi="Times New Roman" w:cs="Times New Roman"/>
          <w:sz w:val="24"/>
          <w:szCs w:val="24"/>
        </w:rPr>
        <w:t>работы, тестирования. В зависимости от дидактической цели и времени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1FA">
        <w:rPr>
          <w:rFonts w:ascii="Times New Roman" w:hAnsi="Times New Roman" w:cs="Times New Roman"/>
          <w:sz w:val="24"/>
          <w:szCs w:val="24"/>
        </w:rPr>
        <w:t>проверки различают текущий, тематический и итоговый виды контроля.</w:t>
      </w:r>
    </w:p>
    <w:p w:rsidR="00292FE8" w:rsidRDefault="00292FE8" w:rsidP="00D721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21FA">
        <w:rPr>
          <w:rFonts w:ascii="Times New Roman" w:hAnsi="Times New Roman" w:cs="Times New Roman"/>
          <w:b/>
          <w:bCs/>
          <w:sz w:val="24"/>
          <w:szCs w:val="24"/>
        </w:rPr>
        <w:t xml:space="preserve">Текущий контроль </w:t>
      </w:r>
      <w:r w:rsidRPr="00D721FA">
        <w:rPr>
          <w:rFonts w:ascii="Times New Roman" w:hAnsi="Times New Roman" w:cs="Times New Roman"/>
          <w:sz w:val="24"/>
          <w:szCs w:val="24"/>
        </w:rPr>
        <w:t>проводится как в письменной, так и в устной форме.</w:t>
      </w:r>
    </w:p>
    <w:p w:rsidR="00292FE8" w:rsidRPr="00D721FA" w:rsidRDefault="00292FE8" w:rsidP="00D721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21FA">
        <w:rPr>
          <w:rFonts w:ascii="Times New Roman" w:hAnsi="Times New Roman" w:cs="Times New Roman"/>
          <w:b/>
          <w:bCs/>
          <w:sz w:val="24"/>
          <w:szCs w:val="24"/>
        </w:rPr>
        <w:t xml:space="preserve">Итоговый контроль </w:t>
      </w:r>
      <w:r w:rsidRPr="00D721FA">
        <w:rPr>
          <w:rFonts w:ascii="Times New Roman" w:hAnsi="Times New Roman" w:cs="Times New Roman"/>
          <w:sz w:val="24"/>
          <w:szCs w:val="24"/>
        </w:rPr>
        <w:t>по немецкому языку проводится в форме контрольной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1FA">
        <w:rPr>
          <w:rFonts w:ascii="Times New Roman" w:hAnsi="Times New Roman" w:cs="Times New Roman"/>
          <w:sz w:val="24"/>
          <w:szCs w:val="24"/>
        </w:rPr>
        <w:t>комбинированного характера.</w:t>
      </w:r>
    </w:p>
    <w:p w:rsidR="00292FE8" w:rsidRPr="00D721FA" w:rsidRDefault="00292FE8" w:rsidP="00D721FA">
      <w:pPr>
        <w:spacing w:after="0" w:line="240" w:lineRule="auto"/>
        <w:jc w:val="center"/>
        <w:rPr>
          <w:b/>
          <w:bCs/>
          <w:i/>
          <w:iCs/>
        </w:rPr>
      </w:pPr>
      <w:r w:rsidRPr="00D721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Устная проверка знаний</w:t>
      </w:r>
    </w:p>
    <w:p w:rsidR="00292FE8" w:rsidRPr="00D721FA" w:rsidRDefault="00292FE8" w:rsidP="00D721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21FA">
        <w:rPr>
          <w:rFonts w:ascii="Times New Roman" w:hAnsi="Times New Roman" w:cs="Times New Roman"/>
          <w:b/>
          <w:bCs/>
          <w:sz w:val="24"/>
          <w:szCs w:val="24"/>
        </w:rPr>
        <w:t>Фронтальный опрос</w:t>
      </w:r>
    </w:p>
    <w:p w:rsidR="00292FE8" w:rsidRPr="00D9113F" w:rsidRDefault="00292FE8" w:rsidP="00D721FA">
      <w:pPr>
        <w:pStyle w:val="NormalWeb"/>
        <w:spacing w:before="0" w:beforeAutospacing="0" w:after="0" w:afterAutospacing="0"/>
        <w:ind w:firstLine="567"/>
        <w:jc w:val="both"/>
      </w:pPr>
      <w:r w:rsidRPr="00D9113F">
        <w:t xml:space="preserve">Фронтальную проверку можно проводить: </w:t>
      </w:r>
    </w:p>
    <w:p w:rsidR="00292FE8" w:rsidRPr="00D9113F" w:rsidRDefault="00292FE8" w:rsidP="00D721FA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</w:pPr>
      <w:r w:rsidRPr="00D9113F">
        <w:t xml:space="preserve">перед изучением нового материала (проверка домашнего задания или ориентировка на домашнее задание); </w:t>
      </w:r>
    </w:p>
    <w:p w:rsidR="00292FE8" w:rsidRPr="00D9113F" w:rsidRDefault="00292FE8" w:rsidP="00D721FA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</w:pPr>
      <w:r w:rsidRPr="00D9113F">
        <w:t xml:space="preserve">после изучения нового материала при первичном закреплении; </w:t>
      </w:r>
    </w:p>
    <w:p w:rsidR="00292FE8" w:rsidRDefault="00292FE8" w:rsidP="00D721FA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Индивидуальный опрос:</w:t>
      </w:r>
    </w:p>
    <w:p w:rsidR="00292FE8" w:rsidRPr="00D93627" w:rsidRDefault="00292FE8" w:rsidP="00D721FA">
      <w:pPr>
        <w:shd w:val="clear" w:color="auto" w:fill="FFFFFF"/>
        <w:tabs>
          <w:tab w:val="left" w:pos="34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936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1. Диалогическая форма</w:t>
      </w:r>
    </w:p>
    <w:p w:rsidR="00292FE8" w:rsidRPr="00D93627" w:rsidRDefault="00292FE8" w:rsidP="00D721FA">
      <w:pPr>
        <w:widowControl w:val="0"/>
        <w:numPr>
          <w:ilvl w:val="0"/>
          <w:numId w:val="2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627">
        <w:rPr>
          <w:rFonts w:ascii="Times New Roman" w:hAnsi="Times New Roman" w:cs="Times New Roman"/>
          <w:color w:val="000000"/>
          <w:sz w:val="24"/>
          <w:szCs w:val="24"/>
        </w:rPr>
        <w:t>этикетные диалоги в типичных ситуациях бытового, учебно-трудового и межкультурного общения;</w:t>
      </w:r>
    </w:p>
    <w:p w:rsidR="00292FE8" w:rsidRPr="00D93627" w:rsidRDefault="00292FE8" w:rsidP="00D721FA">
      <w:pPr>
        <w:widowControl w:val="0"/>
        <w:numPr>
          <w:ilvl w:val="0"/>
          <w:numId w:val="2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627">
        <w:rPr>
          <w:rFonts w:ascii="Times New Roman" w:hAnsi="Times New Roman" w:cs="Times New Roman"/>
          <w:color w:val="000000"/>
          <w:sz w:val="24"/>
          <w:szCs w:val="24"/>
        </w:rPr>
        <w:t>диалог-расспрос (запрос информации и ответ на него);</w:t>
      </w:r>
    </w:p>
    <w:p w:rsidR="00292FE8" w:rsidRPr="00D93627" w:rsidRDefault="00292FE8" w:rsidP="00D721FA">
      <w:pPr>
        <w:widowControl w:val="0"/>
        <w:numPr>
          <w:ilvl w:val="0"/>
          <w:numId w:val="2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627">
        <w:rPr>
          <w:rFonts w:ascii="Times New Roman" w:hAnsi="Times New Roman" w:cs="Times New Roman"/>
          <w:color w:val="000000"/>
          <w:sz w:val="24"/>
          <w:szCs w:val="24"/>
        </w:rPr>
        <w:t>диалог-побуждение к действию.</w:t>
      </w:r>
    </w:p>
    <w:p w:rsidR="00292FE8" w:rsidRPr="00D93627" w:rsidRDefault="00292FE8" w:rsidP="00D721FA">
      <w:pPr>
        <w:shd w:val="clear" w:color="auto" w:fill="FFFFFF"/>
        <w:tabs>
          <w:tab w:val="left" w:pos="34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936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2. Монологическая форма</w:t>
      </w:r>
    </w:p>
    <w:p w:rsidR="00292FE8" w:rsidRPr="00D721FA" w:rsidRDefault="00292FE8" w:rsidP="00D721FA">
      <w:pPr>
        <w:widowControl w:val="0"/>
        <w:numPr>
          <w:ilvl w:val="0"/>
          <w:numId w:val="28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627">
        <w:rPr>
          <w:rFonts w:ascii="Times New Roman" w:hAnsi="Times New Roman" w:cs="Times New Roman"/>
          <w:color w:val="000000"/>
          <w:sz w:val="24"/>
          <w:szCs w:val="24"/>
        </w:rPr>
        <w:t>основными коммуникативными типами речи: описание, сообщение, рассказ, характеристика (персонажей).</w:t>
      </w:r>
    </w:p>
    <w:p w:rsidR="00292FE8" w:rsidRPr="00D721FA" w:rsidRDefault="00292FE8" w:rsidP="00D721FA">
      <w:pPr>
        <w:pStyle w:val="NormalWeb"/>
        <w:spacing w:before="0" w:beforeAutospacing="0" w:after="0" w:afterAutospacing="0"/>
        <w:jc w:val="center"/>
        <w:rPr>
          <w:b/>
          <w:bCs/>
          <w:i/>
          <w:iCs/>
        </w:rPr>
      </w:pPr>
      <w:r w:rsidRPr="00D721FA">
        <w:rPr>
          <w:b/>
          <w:bCs/>
          <w:i/>
          <w:iCs/>
        </w:rPr>
        <w:t>Письменная проверка знаний</w:t>
      </w:r>
    </w:p>
    <w:p w:rsidR="00292FE8" w:rsidRDefault="00292FE8" w:rsidP="00D721FA">
      <w:pPr>
        <w:pStyle w:val="NormalWeb"/>
        <w:spacing w:before="0" w:beforeAutospacing="0" w:after="0" w:afterAutospacing="0"/>
        <w:ind w:firstLine="567"/>
        <w:jc w:val="both"/>
      </w:pPr>
      <w:r>
        <w:t>Буквенный</w:t>
      </w:r>
      <w:r w:rsidRPr="00D9113F">
        <w:t xml:space="preserve"> диктант</w:t>
      </w:r>
      <w:r>
        <w:t>, словарный диктант, написание короткого личного письма, поздравление с праздником, письмо с опорой на образец.</w:t>
      </w:r>
    </w:p>
    <w:p w:rsidR="00292FE8" w:rsidRPr="00D721FA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Промежуточный контроль знаний учащихся 2 класса по предмету проводится в мае в форме теста.</w:t>
      </w:r>
    </w:p>
    <w:p w:rsidR="00292FE8" w:rsidRDefault="00292FE8" w:rsidP="00D721FA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FE8" w:rsidRDefault="00292FE8" w:rsidP="00D721FA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FE8" w:rsidRDefault="00292FE8" w:rsidP="00D721FA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FE8" w:rsidRPr="00D721FA" w:rsidRDefault="00292FE8" w:rsidP="00D721FA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Промежуточная к</w:t>
      </w:r>
      <w:r w:rsidRPr="00D721FA">
        <w:rPr>
          <w:rFonts w:ascii="Times New Roman" w:hAnsi="Times New Roman" w:cs="Times New Roman"/>
          <w:b/>
          <w:bCs/>
          <w:sz w:val="24"/>
          <w:szCs w:val="24"/>
        </w:rPr>
        <w:t>онтрольная работа</w:t>
      </w:r>
    </w:p>
    <w:p w:rsidR="00292FE8" w:rsidRPr="00D721FA" w:rsidRDefault="00292FE8" w:rsidP="00D721FA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Аудирование.</w:t>
      </w:r>
    </w:p>
    <w:p w:rsidR="00292FE8" w:rsidRPr="00D721FA" w:rsidRDefault="00292FE8" w:rsidP="00D721FA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</w:rPr>
      </w:pPr>
      <w:r w:rsidRPr="00D721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721FA">
        <w:rPr>
          <w:rFonts w:ascii="Times New Roman" w:hAnsi="Times New Roman" w:cs="Times New Roman"/>
          <w:sz w:val="24"/>
          <w:szCs w:val="24"/>
        </w:rPr>
        <w:t>. Подчеркните те слова, которые слышали в тексте.</w:t>
      </w:r>
    </w:p>
    <w:p w:rsidR="00292FE8" w:rsidRPr="00D721FA" w:rsidRDefault="00292FE8" w:rsidP="00D721FA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D721FA">
        <w:rPr>
          <w:rFonts w:ascii="Times New Roman" w:hAnsi="Times New Roman" w:cs="Times New Roman"/>
          <w:sz w:val="24"/>
          <w:szCs w:val="24"/>
          <w:lang w:val="en-US"/>
        </w:rPr>
        <w:t>Margit, Olie, Werken, Kunst, schlafen, rechnen</w:t>
      </w:r>
    </w:p>
    <w:p w:rsidR="00292FE8" w:rsidRPr="00D721FA" w:rsidRDefault="00292FE8" w:rsidP="00D721FA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</w:rPr>
      </w:pPr>
      <w:r w:rsidRPr="00D721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721FA">
        <w:rPr>
          <w:rFonts w:ascii="Times New Roman" w:hAnsi="Times New Roman" w:cs="Times New Roman"/>
          <w:sz w:val="24"/>
          <w:szCs w:val="24"/>
        </w:rPr>
        <w:t>. Запишите правильный вариант окончания предложения.</w:t>
      </w:r>
    </w:p>
    <w:p w:rsidR="00292FE8" w:rsidRPr="00B65CAE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 xml:space="preserve">1. Das sind meine Freunde 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a) Uwe, Olie, Sofie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b) Renate, Sofie, Olie</w:t>
      </w:r>
    </w:p>
    <w:p w:rsidR="00292FE8" w:rsidRPr="00B65CAE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 xml:space="preserve">2. Sofie findet Kunst 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a) spitze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b) doof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3. Olie ist gut in a) Sport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>b) Kunst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>III. Ответьте на вопросы.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1. Wer schreibt gern? ______________________________________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2. Wer turnt gern? ______________________________________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3. Wer rechnet nicht gut? ______________________________________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4. Wer malt schlecht? ______________________________________</w:t>
      </w:r>
    </w:p>
    <w:p w:rsidR="00292FE8" w:rsidRPr="00D721FA" w:rsidRDefault="00292FE8" w:rsidP="00D721FA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721FA">
        <w:rPr>
          <w:rFonts w:ascii="Times New Roman" w:hAnsi="Times New Roman" w:cs="Times New Roman"/>
          <w:i/>
          <w:iCs/>
          <w:sz w:val="24"/>
          <w:szCs w:val="24"/>
        </w:rPr>
        <w:t>Чтение</w:t>
      </w:r>
      <w:r w:rsidRPr="00D721FA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Text: Beate geht in die Schule (Nach der Idee von Peter Härtling)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Beates Mutter ist Lehrerin. Aber nicht in Beates Schule. Und auch nicht in der Schule von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Alexander. Das findet Beate gut.29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Jeden Tag bringt Mutter Beate in die Schule. Das findet Beate nicht so gut. Denn Mutter fragt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immer: „Hast du alles mit? Malkasten? Lineal? Hefte? Lehrbücher?“ Und Beate antwortet: „Ja,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Mutti, ich habe alles.“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Aber heute ruft sie: „Oh, mein Pinsel!“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Beate rennt schnell zurück.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„Du kannst mir danke sagen“, sagt Mutter. Beate sagt aber nichts. Mutter staunt. „Du bist ganz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schön frech.“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„Gar nicht“, sagt Beate. „Du fragst mich immer nach meinen Schulsachen und nun denke ich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>nicht mehr daran.“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>I. Назовите главные действующие лица текста.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1. Beate und Alexander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2. Beate und Beates Mutter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>3. Beate und Lisa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>II. Прочитайте и выберите из данных предложений те, которые вы читали в тексте.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1. Beates Mutter ist Lehrerin.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2. Jeden Tag bringt Mutter Beate in die Schule.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3. Aber heute ruft Beate: „Oh, mein Mäppchen!“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4. „Du kannst mir danke sagen“, sagt Mutter.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>5. Beate geht nach Hause.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>III. Выберите только правильные утверждения.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1. Wo arbeitet Beates Mutter?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a) Beates Mutter arbeitet in der Schule von Alexander.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b) Beates Mutter arbeitet nicht.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c) Beates Mutter arbeitet nicht in Beates Schule.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2. Wer bringt Beate in die Schule?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a) Alexander bringt Beate in die Schule.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b) Mutter bringt Beate in die Schule.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c) Beate geht allein in die Schule.</w:t>
      </w:r>
    </w:p>
    <w:p w:rsidR="00292FE8" w:rsidRPr="00D721FA" w:rsidRDefault="00292FE8" w:rsidP="00D721FA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721FA">
        <w:rPr>
          <w:rFonts w:ascii="Times New Roman" w:hAnsi="Times New Roman" w:cs="Times New Roman"/>
          <w:i/>
          <w:iCs/>
          <w:sz w:val="24"/>
          <w:szCs w:val="24"/>
        </w:rPr>
        <w:t>Лексика и грамматика.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>1. Буквы в словах перепутаны местами. Расставь их в правильном порядке, чтобы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>получились слова – названия родственников.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>Natet - _________________________________________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Kelon - _________________________________________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Tergroßva - ______________________________________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Mutgroßer - ______________________________________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Hnos - __________________________________________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Nidk - ___________________________________________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>2. Вставь пропущенное слово.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</w:rPr>
      </w:pPr>
      <w:r w:rsidRPr="00811808">
        <w:rPr>
          <w:rFonts w:ascii="Times New Roman" w:hAnsi="Times New Roman" w:cs="Times New Roman"/>
          <w:sz w:val="24"/>
          <w:szCs w:val="24"/>
        </w:rPr>
        <w:t>Uta _______________ klug.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Ich ________________ groß.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Die Kinder _____________ fleißig.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Du _________________ schön.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Ihr _________________ faul.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Wir _________________ jung.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811808">
        <w:rPr>
          <w:rFonts w:ascii="Times New Roman" w:hAnsi="Times New Roman" w:cs="Times New Roman"/>
          <w:sz w:val="24"/>
          <w:szCs w:val="24"/>
        </w:rPr>
        <w:t>Вставь</w:t>
      </w:r>
      <w:r w:rsidRPr="002560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808">
        <w:rPr>
          <w:rFonts w:ascii="Times New Roman" w:hAnsi="Times New Roman" w:cs="Times New Roman"/>
          <w:sz w:val="24"/>
          <w:szCs w:val="24"/>
        </w:rPr>
        <w:t>пропущенное</w:t>
      </w:r>
      <w:r w:rsidRPr="002560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808">
        <w:rPr>
          <w:rFonts w:ascii="Times New Roman" w:hAnsi="Times New Roman" w:cs="Times New Roman"/>
          <w:sz w:val="24"/>
          <w:szCs w:val="24"/>
        </w:rPr>
        <w:t>слово</w:t>
      </w:r>
      <w:r w:rsidRPr="00811808">
        <w:rPr>
          <w:rFonts w:ascii="Times New Roman" w:hAnsi="Times New Roman" w:cs="Times New Roman"/>
          <w:sz w:val="24"/>
          <w:szCs w:val="24"/>
          <w:lang w:val="en-US"/>
        </w:rPr>
        <w:t xml:space="preserve"> ich, du, er, wir, ihr, sie.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_______________ macht.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_______________ male.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_______________ arbeiten.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_______________ fragst.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_______________ lachen.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_______________ spielst.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_______________ läuft.30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_______________ siehst.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_______________ lese.</w:t>
      </w:r>
    </w:p>
    <w:p w:rsidR="00292FE8" w:rsidRPr="00811808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811808">
        <w:rPr>
          <w:rFonts w:ascii="Times New Roman" w:hAnsi="Times New Roman" w:cs="Times New Roman"/>
          <w:sz w:val="24"/>
          <w:szCs w:val="24"/>
          <w:lang w:val="en-US"/>
        </w:rPr>
        <w:t>_______________ seht.</w:t>
      </w:r>
    </w:p>
    <w:p w:rsidR="00292FE8" w:rsidRPr="00C740FA" w:rsidRDefault="00292FE8" w:rsidP="0081180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C740FA">
        <w:rPr>
          <w:rFonts w:ascii="Times New Roman" w:hAnsi="Times New Roman" w:cs="Times New Roman"/>
          <w:sz w:val="24"/>
          <w:szCs w:val="24"/>
          <w:lang w:val="en-US"/>
        </w:rPr>
        <w:t>_______________fahren.</w:t>
      </w:r>
      <w:bookmarkStart w:id="0" w:name="_GoBack"/>
      <w:bookmarkEnd w:id="0"/>
    </w:p>
    <w:sectPr w:rsidR="00292FE8" w:rsidRPr="00C740FA" w:rsidSect="00C62225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3E023C"/>
    <w:lvl w:ilvl="0">
      <w:numFmt w:val="bullet"/>
      <w:lvlText w:val="*"/>
      <w:lvlJc w:val="left"/>
    </w:lvl>
  </w:abstractNum>
  <w:abstractNum w:abstractNumId="1">
    <w:nsid w:val="00C5439C"/>
    <w:multiLevelType w:val="hybridMultilevel"/>
    <w:tmpl w:val="F39AFB92"/>
    <w:lvl w:ilvl="0" w:tplc="A33E023C">
      <w:numFmt w:val="bullet"/>
      <w:lvlText w:val="•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025824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166E3CEE"/>
    <w:multiLevelType w:val="hybridMultilevel"/>
    <w:tmpl w:val="26FCF7E0"/>
    <w:lvl w:ilvl="0" w:tplc="A33E023C"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FAD43D3A">
      <w:numFmt w:val="bullet"/>
      <w:lvlText w:val=""/>
      <w:lvlJc w:val="left"/>
      <w:pPr>
        <w:ind w:left="1724" w:hanging="360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20911B81"/>
    <w:multiLevelType w:val="hybridMultilevel"/>
    <w:tmpl w:val="B0C4EE1C"/>
    <w:lvl w:ilvl="0" w:tplc="A33E023C">
      <w:numFmt w:val="bullet"/>
      <w:lvlText w:val="•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6">
    <w:nsid w:val="2D345B82"/>
    <w:multiLevelType w:val="hybridMultilevel"/>
    <w:tmpl w:val="EDBAA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A3B2877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1B4972"/>
    <w:multiLevelType w:val="hybridMultilevel"/>
    <w:tmpl w:val="D32E4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A7B0BD3"/>
    <w:multiLevelType w:val="hybridMultilevel"/>
    <w:tmpl w:val="45D437A4"/>
    <w:lvl w:ilvl="0" w:tplc="807C9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01E62A9"/>
    <w:multiLevelType w:val="hybridMultilevel"/>
    <w:tmpl w:val="7D64EBC0"/>
    <w:lvl w:ilvl="0" w:tplc="A33E023C">
      <w:numFmt w:val="bullet"/>
      <w:lvlText w:val="•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10">
    <w:nsid w:val="52DF777E"/>
    <w:multiLevelType w:val="hybridMultilevel"/>
    <w:tmpl w:val="DEA4B632"/>
    <w:lvl w:ilvl="0" w:tplc="A33E023C">
      <w:numFmt w:val="bullet"/>
      <w:lvlText w:val="•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1">
    <w:nsid w:val="537035DE"/>
    <w:multiLevelType w:val="hybridMultilevel"/>
    <w:tmpl w:val="AE4AD55E"/>
    <w:lvl w:ilvl="0" w:tplc="A33E023C">
      <w:numFmt w:val="bullet"/>
      <w:lvlText w:val="•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12">
    <w:nsid w:val="54242D51"/>
    <w:multiLevelType w:val="hybridMultilevel"/>
    <w:tmpl w:val="1A86E174"/>
    <w:lvl w:ilvl="0" w:tplc="A33E023C">
      <w:numFmt w:val="bullet"/>
      <w:lvlText w:val="•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13">
    <w:nsid w:val="5C6B3E9F"/>
    <w:multiLevelType w:val="hybridMultilevel"/>
    <w:tmpl w:val="4B08E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7CE1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6CFA7124"/>
    <w:multiLevelType w:val="hybridMultilevel"/>
    <w:tmpl w:val="924E5BE8"/>
    <w:lvl w:ilvl="0" w:tplc="A33E023C">
      <w:numFmt w:val="bullet"/>
      <w:lvlText w:val="•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16">
    <w:nsid w:val="71D13E58"/>
    <w:multiLevelType w:val="hybridMultilevel"/>
    <w:tmpl w:val="D6D07A46"/>
    <w:lvl w:ilvl="0" w:tplc="A33E023C">
      <w:numFmt w:val="bullet"/>
      <w:lvlText w:val="•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17">
    <w:nsid w:val="7B6E0A50"/>
    <w:multiLevelType w:val="hybridMultilevel"/>
    <w:tmpl w:val="7C46FB44"/>
    <w:lvl w:ilvl="0" w:tplc="A33E023C"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4"/>
  </w:num>
  <w:num w:numId="15">
    <w:abstractNumId w:val="1"/>
  </w:num>
  <w:num w:numId="16">
    <w:abstractNumId w:val="17"/>
  </w:num>
  <w:num w:numId="17">
    <w:abstractNumId w:val="5"/>
  </w:num>
  <w:num w:numId="18">
    <w:abstractNumId w:val="9"/>
  </w:num>
  <w:num w:numId="19">
    <w:abstractNumId w:val="12"/>
  </w:num>
  <w:num w:numId="20">
    <w:abstractNumId w:val="10"/>
  </w:num>
  <w:num w:numId="21">
    <w:abstractNumId w:val="11"/>
  </w:num>
  <w:num w:numId="22">
    <w:abstractNumId w:val="15"/>
  </w:num>
  <w:num w:numId="23">
    <w:abstractNumId w:val="16"/>
  </w:num>
  <w:num w:numId="24">
    <w:abstractNumId w:val="2"/>
  </w:num>
  <w:num w:numId="25">
    <w:abstractNumId w:val="14"/>
  </w:num>
  <w:num w:numId="26">
    <w:abstractNumId w:val="6"/>
  </w:num>
  <w:num w:numId="27">
    <w:abstractNumId w:val="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8E3"/>
    <w:rsid w:val="00064E3F"/>
    <w:rsid w:val="00087E22"/>
    <w:rsid w:val="001B07DA"/>
    <w:rsid w:val="00256026"/>
    <w:rsid w:val="00283487"/>
    <w:rsid w:val="00292FE8"/>
    <w:rsid w:val="003B6CBE"/>
    <w:rsid w:val="003E18E3"/>
    <w:rsid w:val="0041573F"/>
    <w:rsid w:val="00537702"/>
    <w:rsid w:val="005A19DA"/>
    <w:rsid w:val="005E52FF"/>
    <w:rsid w:val="006917FE"/>
    <w:rsid w:val="00693198"/>
    <w:rsid w:val="006B246A"/>
    <w:rsid w:val="006D3C08"/>
    <w:rsid w:val="00811808"/>
    <w:rsid w:val="009412CC"/>
    <w:rsid w:val="009A37C6"/>
    <w:rsid w:val="00A07515"/>
    <w:rsid w:val="00B65CAE"/>
    <w:rsid w:val="00BC1407"/>
    <w:rsid w:val="00BE541C"/>
    <w:rsid w:val="00C241CF"/>
    <w:rsid w:val="00C62225"/>
    <w:rsid w:val="00C740FA"/>
    <w:rsid w:val="00D202E5"/>
    <w:rsid w:val="00D721FA"/>
    <w:rsid w:val="00D9113F"/>
    <w:rsid w:val="00D93627"/>
    <w:rsid w:val="00DD73BC"/>
    <w:rsid w:val="00E52F2A"/>
    <w:rsid w:val="00EC5928"/>
    <w:rsid w:val="00F2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73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573F"/>
    <w:pPr>
      <w:ind w:left="720"/>
    </w:pPr>
  </w:style>
  <w:style w:type="paragraph" w:styleId="NormalWeb">
    <w:name w:val="Normal (Web)"/>
    <w:basedOn w:val="Normal"/>
    <w:uiPriority w:val="99"/>
    <w:rsid w:val="005E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E52FF"/>
  </w:style>
  <w:style w:type="character" w:styleId="Hyperlink">
    <w:name w:val="Hyperlink"/>
    <w:basedOn w:val="DefaultParagraphFont"/>
    <w:uiPriority w:val="99"/>
    <w:semiHidden/>
    <w:rsid w:val="005E52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E52FF"/>
    <w:rPr>
      <w:color w:val="800080"/>
      <w:u w:val="single"/>
    </w:rPr>
  </w:style>
  <w:style w:type="table" w:styleId="TableGrid">
    <w:name w:val="Table Grid"/>
    <w:basedOn w:val="TableNormal"/>
    <w:uiPriority w:val="99"/>
    <w:rsid w:val="00C62225"/>
    <w:rPr>
      <w:rFonts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nemetckij_yazi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37</Pages>
  <Words>10415</Words>
  <Characters>-32766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11</cp:revision>
  <dcterms:created xsi:type="dcterms:W3CDTF">2014-09-14T09:55:00Z</dcterms:created>
  <dcterms:modified xsi:type="dcterms:W3CDTF">2014-12-21T12:38:00Z</dcterms:modified>
</cp:coreProperties>
</file>